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7C" w:rsidRPr="004954B4" w:rsidRDefault="009F1A7C" w:rsidP="009F1A7C">
      <w:pPr>
        <w:jc w:val="center"/>
        <w:rPr>
          <w:b/>
          <w:sz w:val="28"/>
          <w:szCs w:val="28"/>
        </w:rPr>
      </w:pPr>
      <w:r w:rsidRPr="004954B4">
        <w:rPr>
          <w:b/>
          <w:sz w:val="28"/>
          <w:szCs w:val="28"/>
        </w:rPr>
        <w:t>WRD SCIENTIST EMERITUS TIME LOG</w:t>
      </w:r>
    </w:p>
    <w:tbl>
      <w:tblPr>
        <w:tblpPr w:leftFromText="180" w:rightFromText="180" w:vertAnchor="page" w:tblpXSpec="center" w:tblpY="16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4683"/>
        <w:gridCol w:w="3245"/>
      </w:tblGrid>
      <w:tr w:rsidR="009F1A7C" w:rsidRPr="00CE02DB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bookmarkStart w:id="1" w:name="_GoBack"/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bookmarkEnd w:id="1"/>
            <w:r w:rsidRPr="00CE02DB">
              <w:rPr>
                <w:b/>
              </w:rPr>
              <w:fldChar w:fldCharType="end"/>
            </w:r>
            <w:bookmarkEnd w:id="0"/>
          </w:p>
        </w:tc>
        <w:tc>
          <w:tcPr>
            <w:tcW w:w="4683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9F1A7C" w:rsidRPr="00CE02DB" w:rsidRDefault="002B2111" w:rsidP="0067788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>
              <w:rPr>
                <w:b/>
                <w:noProof/>
              </w:rPr>
              <w:t>First</w:t>
            </w:r>
            <w:r w:rsidRPr="002B2111">
              <w:rPr>
                <w:b/>
                <w:noProof/>
              </w:rPr>
              <w:t xml:space="preserve"> Quarter 201</w:t>
            </w:r>
            <w:r w:rsidR="00677885">
              <w:rPr>
                <w:b/>
                <w:noProof/>
              </w:rPr>
              <w:t>2</w:t>
            </w:r>
            <w:r w:rsidRPr="00CE02DB">
              <w:rPr>
                <w:b/>
              </w:rPr>
              <w:fldChar w:fldCharType="end"/>
            </w:r>
          </w:p>
        </w:tc>
      </w:tr>
      <w:tr w:rsidR="009F1A7C" w:rsidRPr="00CE02DB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 NAME</w:t>
            </w:r>
          </w:p>
        </w:tc>
        <w:tc>
          <w:tcPr>
            <w:tcW w:w="4683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02DB">
              <w:rPr>
                <w:b/>
                <w:spacing w:val="-6"/>
                <w:sz w:val="20"/>
                <w:szCs w:val="20"/>
              </w:rPr>
              <w:t>QUARTERLY REPORTING PERIOD</w:t>
            </w: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tbl>
      <w:tblPr>
        <w:tblpPr w:leftFromText="180" w:rightFromText="180" w:vertAnchor="page" w:tblpXSpec="center" w:tblpY="25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717"/>
        <w:gridCol w:w="3246"/>
        <w:gridCol w:w="3965"/>
      </w:tblGrid>
      <w:tr w:rsidR="009F1A7C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792944" w:rsidRDefault="009F1A7C" w:rsidP="00E5471F">
            <w:pPr>
              <w:jc w:val="center"/>
              <w:rPr>
                <w:b/>
                <w:sz w:val="21"/>
                <w:szCs w:val="21"/>
              </w:rPr>
            </w:pPr>
            <w:r w:rsidRPr="00792944">
              <w:rPr>
                <w:b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2944">
              <w:rPr>
                <w:b/>
                <w:sz w:val="21"/>
                <w:szCs w:val="21"/>
              </w:rPr>
              <w:instrText xml:space="preserve"> FORMTEXT </w:instrText>
            </w:r>
            <w:r w:rsidRPr="00792944">
              <w:rPr>
                <w:b/>
                <w:sz w:val="21"/>
                <w:szCs w:val="21"/>
              </w:rPr>
            </w:r>
            <w:r w:rsidRPr="00792944">
              <w:rPr>
                <w:b/>
                <w:sz w:val="21"/>
                <w:szCs w:val="21"/>
              </w:rPr>
              <w:fldChar w:fldCharType="separate"/>
            </w:r>
            <w:r w:rsidR="00792944" w:rsidRPr="00792944">
              <w:rPr>
                <w:b/>
                <w:sz w:val="21"/>
                <w:szCs w:val="21"/>
              </w:rPr>
              <w:t>Branch of Regional Research, E</w:t>
            </w:r>
            <w:r w:rsidR="00E5471F">
              <w:rPr>
                <w:b/>
                <w:sz w:val="21"/>
                <w:szCs w:val="21"/>
              </w:rPr>
              <w:t>R</w:t>
            </w:r>
            <w:r w:rsidRPr="00792944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717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9D4EA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="009D4EA5" w:rsidRPr="009D4EA5">
              <w:rPr>
                <w:b/>
                <w:noProof/>
              </w:rPr>
              <w:t>Reston, VA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3965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17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965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p w:rsidR="00240C73" w:rsidRDefault="00240C73" w:rsidP="009F1A7C">
      <w:pPr>
        <w:jc w:val="center"/>
        <w:rPr>
          <w:b/>
          <w:sz w:val="28"/>
          <w:szCs w:val="28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-78"/>
        <w:tblW w:w="11170" w:type="dxa"/>
        <w:tblLook w:val="01E0" w:firstRow="1" w:lastRow="1" w:firstColumn="1" w:lastColumn="1" w:noHBand="0" w:noVBand="0"/>
      </w:tblPr>
      <w:tblGrid>
        <w:gridCol w:w="4428"/>
        <w:gridCol w:w="3060"/>
        <w:gridCol w:w="3682"/>
      </w:tblGrid>
      <w:tr w:rsidR="009F1A7C" w:rsidRPr="00CE02DB" w:rsidTr="00CE02DB">
        <w:trPr>
          <w:trHeight w:val="5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CALENDAR OF WEEKS </w:t>
            </w:r>
          </w:p>
          <w:p w:rsidR="009F1A7C" w:rsidRPr="00CE02DB" w:rsidRDefault="008E448B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FY </w:t>
            </w:r>
            <w:r w:rsidR="009F1A7C" w:rsidRPr="00CE02DB">
              <w:rPr>
                <w:b/>
                <w:sz w:val="20"/>
                <w:szCs w:val="20"/>
              </w:rPr>
              <w:t>20</w:t>
            </w:r>
            <w:r w:rsidR="00192DA1" w:rsidRPr="00CE02DB">
              <w:rPr>
                <w:b/>
                <w:sz w:val="20"/>
                <w:szCs w:val="20"/>
              </w:rPr>
              <w:t>1</w:t>
            </w:r>
            <w:r w:rsidR="00C850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NO. HOURS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INITIALS</w:t>
            </w: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October </w:t>
            </w:r>
            <w:r w:rsidR="00C85023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October 1</w:t>
            </w:r>
            <w:r w:rsidR="00C85023">
              <w:rPr>
                <w:sz w:val="28"/>
                <w:szCs w:val="28"/>
              </w:rPr>
              <w:t>0</w:t>
            </w:r>
            <w:r w:rsidRPr="00CE02DB">
              <w:rPr>
                <w:sz w:val="28"/>
                <w:szCs w:val="28"/>
              </w:rPr>
              <w:t xml:space="preserve"> – 1</w:t>
            </w:r>
            <w:r w:rsidR="00C85023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October 1</w:t>
            </w:r>
            <w:r w:rsidR="00C85023">
              <w:rPr>
                <w:sz w:val="28"/>
                <w:szCs w:val="28"/>
              </w:rPr>
              <w:t>7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C85023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October 2</w:t>
            </w:r>
            <w:r w:rsidR="00C85023">
              <w:rPr>
                <w:sz w:val="28"/>
                <w:szCs w:val="28"/>
              </w:rPr>
              <w:t>4</w:t>
            </w:r>
            <w:r w:rsidRPr="00CE02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C8502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23" w:rsidRPr="00CE02DB" w:rsidRDefault="00C8502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October </w:t>
            </w:r>
            <w:r>
              <w:rPr>
                <w:sz w:val="28"/>
                <w:szCs w:val="28"/>
              </w:rPr>
              <w:t>31</w:t>
            </w:r>
            <w:r w:rsidRPr="00CE02D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November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23" w:rsidRPr="00CE02DB" w:rsidRDefault="00C85023" w:rsidP="00C8502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23" w:rsidRPr="006F33F2" w:rsidRDefault="00C85023" w:rsidP="00C8502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November </w:t>
            </w:r>
            <w:r w:rsidR="00C85023">
              <w:rPr>
                <w:sz w:val="28"/>
                <w:szCs w:val="28"/>
              </w:rPr>
              <w:t>7</w:t>
            </w:r>
            <w:r w:rsidRPr="00CE02DB">
              <w:rPr>
                <w:sz w:val="28"/>
                <w:szCs w:val="28"/>
              </w:rPr>
              <w:t xml:space="preserve"> – 1</w:t>
            </w:r>
            <w:r w:rsidR="00C85023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November 1</w:t>
            </w:r>
            <w:r w:rsidR="00C85023">
              <w:rPr>
                <w:sz w:val="28"/>
                <w:szCs w:val="28"/>
              </w:rPr>
              <w:t>4</w:t>
            </w:r>
            <w:r w:rsidRPr="00CE02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November 2</w:t>
            </w:r>
            <w:r w:rsidR="00C85023">
              <w:rPr>
                <w:sz w:val="28"/>
                <w:szCs w:val="28"/>
              </w:rPr>
              <w:t>1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C85023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November </w:t>
            </w:r>
            <w:r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8</w:t>
            </w:r>
            <w:r w:rsidRPr="00CE02D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302D90">
              <w:rPr>
                <w:sz w:val="28"/>
                <w:szCs w:val="28"/>
              </w:rPr>
              <w:t xml:space="preserve">December </w:t>
            </w:r>
            <w:r w:rsidR="00C85023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December </w:t>
            </w:r>
            <w:r w:rsidR="00C85023">
              <w:rPr>
                <w:sz w:val="28"/>
                <w:szCs w:val="28"/>
              </w:rPr>
              <w:t>5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of December </w:t>
            </w:r>
            <w:r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2</w:t>
            </w:r>
            <w:r w:rsidRPr="00CE02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December </w:t>
            </w:r>
            <w:r w:rsidR="00C85023">
              <w:rPr>
                <w:sz w:val="28"/>
                <w:szCs w:val="28"/>
              </w:rPr>
              <w:t>19</w:t>
            </w:r>
            <w:r w:rsidRPr="00CE02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  <w:tr w:rsidR="006F229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93" w:rsidRPr="00CE02DB" w:rsidRDefault="006F229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December 2</w:t>
            </w:r>
            <w:r w:rsidR="00C85023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</w:t>
            </w:r>
            <w:r w:rsidR="00C85023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CE02DB" w:rsidRDefault="006F2293" w:rsidP="006F229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rFonts w:ascii="MS Mincho" w:eastAsia="MS Mincho" w:hAnsi="MS Mincho" w:cs="MS Mincho" w:hint="eastAsia"/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93" w:rsidRPr="006F33F2" w:rsidRDefault="006F2293" w:rsidP="006F2293">
            <w:pPr>
              <w:jc w:val="center"/>
            </w:pPr>
          </w:p>
        </w:tc>
      </w:tr>
    </w:tbl>
    <w:p w:rsidR="009F1A7C" w:rsidRDefault="009F1A7C" w:rsidP="009E3779">
      <w:pPr>
        <w:tabs>
          <w:tab w:val="center" w:pos="4565"/>
          <w:tab w:val="left" w:pos="6797"/>
          <w:tab w:val="center" w:pos="8957"/>
          <w:tab w:val="left" w:pos="10728"/>
        </w:tabs>
        <w:rPr>
          <w:b/>
          <w:sz w:val="28"/>
          <w:szCs w:val="28"/>
        </w:rPr>
      </w:pPr>
      <w:r w:rsidRPr="008759D6">
        <w:rPr>
          <w:b/>
          <w:sz w:val="28"/>
          <w:szCs w:val="28"/>
        </w:rPr>
        <w:t>Pleas</w:t>
      </w:r>
      <w:r>
        <w:rPr>
          <w:b/>
          <w:sz w:val="28"/>
          <w:szCs w:val="28"/>
        </w:rPr>
        <w:t>e provide your administrative person with this completed and signed form each quarter.  Please also keep a copy for your files.  If you have any questions please don’t hesitate to contac</w:t>
      </w:r>
      <w:r w:rsidR="009E3779">
        <w:rPr>
          <w:b/>
          <w:sz w:val="28"/>
          <w:szCs w:val="28"/>
        </w:rPr>
        <w:t xml:space="preserve">t </w:t>
      </w:r>
      <w:r w:rsidR="009E3779" w:rsidRPr="009F3E98">
        <w:rPr>
          <w:bCs/>
          <w:sz w:val="28"/>
          <w:szCs w:val="28"/>
          <w:u w:val="single"/>
        </w:rPr>
        <w:tab/>
      </w:r>
      <w:r w:rsidR="009E3779"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9E3779"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="009E3779" w:rsidRPr="009F3E98">
        <w:rPr>
          <w:b/>
          <w:bCs/>
          <w:sz w:val="28"/>
          <w:szCs w:val="28"/>
          <w:u w:val="single"/>
        </w:rPr>
      </w:r>
      <w:r w:rsidR="009E3779"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9E3779" w:rsidRPr="009F3E98">
        <w:rPr>
          <w:b/>
          <w:sz w:val="28"/>
          <w:szCs w:val="28"/>
        </w:rPr>
        <w:fldChar w:fldCharType="end"/>
      </w:r>
      <w:bookmarkEnd w:id="11"/>
      <w:r w:rsidR="009E3779" w:rsidRPr="009F3E98">
        <w:rPr>
          <w:bCs/>
          <w:sz w:val="28"/>
          <w:szCs w:val="28"/>
          <w:u w:val="single"/>
        </w:rPr>
        <w:tab/>
      </w:r>
      <w:r w:rsidR="009E3779" w:rsidRPr="009F3E98">
        <w:rPr>
          <w:bCs/>
          <w:sz w:val="28"/>
          <w:szCs w:val="28"/>
        </w:rPr>
        <w:t xml:space="preserve"> </w:t>
      </w:r>
      <w:r w:rsidR="009E3779" w:rsidRPr="009F3E98">
        <w:rPr>
          <w:b/>
          <w:bCs/>
          <w:sz w:val="28"/>
          <w:szCs w:val="28"/>
        </w:rPr>
        <w:t>to</w:t>
      </w:r>
      <w:r w:rsidR="009E3779" w:rsidRPr="009F3E98">
        <w:rPr>
          <w:bCs/>
          <w:sz w:val="28"/>
          <w:szCs w:val="28"/>
        </w:rPr>
        <w:t xml:space="preserve"> </w:t>
      </w:r>
      <w:r w:rsidR="009E3779" w:rsidRPr="009F3E98">
        <w:rPr>
          <w:bCs/>
          <w:sz w:val="28"/>
          <w:szCs w:val="28"/>
          <w:u w:val="single"/>
        </w:rPr>
        <w:tab/>
      </w:r>
      <w:r w:rsidR="009E3779"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E3779"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="009E3779" w:rsidRPr="009F3E98">
        <w:rPr>
          <w:b/>
          <w:bCs/>
          <w:sz w:val="28"/>
          <w:szCs w:val="28"/>
          <w:u w:val="single"/>
        </w:rPr>
      </w:r>
      <w:r w:rsidR="009E3779"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9E3779" w:rsidRPr="009F3E98">
        <w:rPr>
          <w:b/>
          <w:bCs/>
          <w:sz w:val="28"/>
          <w:szCs w:val="28"/>
        </w:rPr>
        <w:fldChar w:fldCharType="end"/>
      </w:r>
      <w:r w:rsidR="009E3779" w:rsidRPr="009F3E98">
        <w:rPr>
          <w:bCs/>
          <w:sz w:val="28"/>
          <w:szCs w:val="28"/>
          <w:u w:val="single"/>
        </w:rPr>
        <w:tab/>
      </w:r>
      <w:r>
        <w:rPr>
          <w:b/>
          <w:sz w:val="28"/>
          <w:szCs w:val="28"/>
        </w:rPr>
        <w:t>.</w:t>
      </w:r>
    </w:p>
    <w:p w:rsidR="009F1A7C" w:rsidRDefault="009F1A7C" w:rsidP="009F1A7C">
      <w:pPr>
        <w:rPr>
          <w:b/>
          <w:sz w:val="28"/>
          <w:szCs w:val="28"/>
        </w:rPr>
      </w:pPr>
    </w:p>
    <w:p w:rsidR="009F1A7C" w:rsidRDefault="009F1A7C" w:rsidP="009F1A7C">
      <w:pPr>
        <w:rPr>
          <w:b/>
          <w:sz w:val="28"/>
          <w:szCs w:val="28"/>
        </w:rPr>
      </w:pPr>
    </w:p>
    <w:p w:rsidR="009F1A7C" w:rsidRPr="008759D6" w:rsidRDefault="009F1A7C" w:rsidP="009F1A7C">
      <w:pPr>
        <w:jc w:val="center"/>
        <w:rPr>
          <w:b/>
          <w:sz w:val="28"/>
          <w:szCs w:val="28"/>
        </w:rPr>
      </w:pPr>
    </w:p>
    <w:tbl>
      <w:tblPr>
        <w:tblW w:w="1117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41"/>
        <w:gridCol w:w="698"/>
        <w:gridCol w:w="3265"/>
        <w:gridCol w:w="698"/>
        <w:gridCol w:w="3368"/>
      </w:tblGrid>
      <w:tr w:rsidR="009F1A7C" w:rsidRPr="00CE02DB" w:rsidTr="00CE02DB">
        <w:trPr>
          <w:jc w:val="center"/>
        </w:trPr>
        <w:tc>
          <w:tcPr>
            <w:tcW w:w="3839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" w:name="Text95"/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4066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RPr="00CE02DB" w:rsidTr="00CE02DB">
        <w:trPr>
          <w:jc w:val="center"/>
        </w:trPr>
        <w:tc>
          <w:tcPr>
            <w:tcW w:w="3141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 SIGNATURE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TOTAL HOURS FOR QUARTER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SUPERVISOR’S SIGNATURE</w:t>
            </w:r>
          </w:p>
        </w:tc>
      </w:tr>
    </w:tbl>
    <w:p w:rsidR="009F1A7C" w:rsidRPr="004954B4" w:rsidRDefault="00302D90" w:rsidP="009F1A7C">
      <w:pPr>
        <w:jc w:val="center"/>
        <w:rPr>
          <w:b/>
          <w:sz w:val="28"/>
          <w:szCs w:val="28"/>
        </w:rPr>
      </w:pPr>
      <w:r w:rsidRPr="00302D90">
        <w:rPr>
          <w:b/>
          <w:sz w:val="28"/>
          <w:szCs w:val="28"/>
        </w:rPr>
        <w:br w:type="page"/>
      </w:r>
      <w:r w:rsidR="009F1A7C" w:rsidRPr="004954B4">
        <w:rPr>
          <w:b/>
          <w:sz w:val="28"/>
          <w:szCs w:val="28"/>
        </w:rPr>
        <w:lastRenderedPageBreak/>
        <w:t>WRD SCIENTIST EMERITUS TIME LOG</w:t>
      </w:r>
    </w:p>
    <w:tbl>
      <w:tblPr>
        <w:tblpPr w:leftFromText="180" w:rightFromText="180" w:vertAnchor="page" w:tblpXSpec="center" w:tblpY="16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4683"/>
        <w:gridCol w:w="3245"/>
      </w:tblGrid>
      <w:tr w:rsidR="009F1A7C" w:rsidRPr="00CE02DB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4683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9F1A7C" w:rsidRPr="00CE02DB" w:rsidRDefault="002B2111" w:rsidP="0067788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>
              <w:rPr>
                <w:b/>
                <w:noProof/>
              </w:rPr>
              <w:t>Second</w:t>
            </w:r>
            <w:r w:rsidRPr="002B2111">
              <w:rPr>
                <w:b/>
                <w:noProof/>
              </w:rPr>
              <w:t xml:space="preserve"> Quarter 201</w:t>
            </w:r>
            <w:r w:rsidR="00677885">
              <w:rPr>
                <w:b/>
                <w:noProof/>
              </w:rPr>
              <w:t>2</w:t>
            </w:r>
            <w:r w:rsidRPr="00CE02DB">
              <w:rPr>
                <w:b/>
              </w:rPr>
              <w:fldChar w:fldCharType="end"/>
            </w:r>
          </w:p>
        </w:tc>
      </w:tr>
      <w:tr w:rsidR="009F1A7C" w:rsidRPr="00CE02DB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 NAME</w:t>
            </w:r>
          </w:p>
        </w:tc>
        <w:tc>
          <w:tcPr>
            <w:tcW w:w="4683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02DB">
              <w:rPr>
                <w:b/>
                <w:spacing w:val="-6"/>
                <w:sz w:val="20"/>
                <w:szCs w:val="20"/>
              </w:rPr>
              <w:t>QUARTERLY REPORTING PERIOD</w:t>
            </w: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tbl>
      <w:tblPr>
        <w:tblpPr w:leftFromText="180" w:rightFromText="180" w:vertAnchor="page" w:tblpXSpec="center" w:tblpY="25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717"/>
        <w:gridCol w:w="3246"/>
        <w:gridCol w:w="3965"/>
      </w:tblGrid>
      <w:tr w:rsidR="009F1A7C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792944" w:rsidRDefault="009F1A7C" w:rsidP="00792944">
            <w:pPr>
              <w:jc w:val="center"/>
              <w:rPr>
                <w:b/>
                <w:sz w:val="21"/>
                <w:szCs w:val="21"/>
              </w:rPr>
            </w:pPr>
            <w:r w:rsidRPr="00792944">
              <w:rPr>
                <w:b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2944">
              <w:rPr>
                <w:b/>
                <w:sz w:val="21"/>
                <w:szCs w:val="21"/>
              </w:rPr>
              <w:instrText xml:space="preserve"> FORMTEXT </w:instrText>
            </w:r>
            <w:r w:rsidRPr="00792944">
              <w:rPr>
                <w:b/>
                <w:sz w:val="21"/>
                <w:szCs w:val="21"/>
              </w:rPr>
            </w:r>
            <w:r w:rsidRPr="00792944">
              <w:rPr>
                <w:b/>
                <w:sz w:val="21"/>
                <w:szCs w:val="21"/>
              </w:rPr>
              <w:fldChar w:fldCharType="separate"/>
            </w:r>
            <w:r w:rsidR="00792944" w:rsidRPr="00792944">
              <w:rPr>
                <w:b/>
                <w:noProof/>
                <w:sz w:val="21"/>
                <w:szCs w:val="21"/>
              </w:rPr>
              <w:t>Branch of Regional Research, ER</w:t>
            </w:r>
            <w:r w:rsidRPr="00792944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717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9D4EA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="009D4EA5" w:rsidRPr="009D4EA5">
              <w:rPr>
                <w:b/>
                <w:noProof/>
              </w:rPr>
              <w:t>Reston, VA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3965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17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965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-78"/>
        <w:tblW w:w="11170" w:type="dxa"/>
        <w:tblLook w:val="01E0" w:firstRow="1" w:lastRow="1" w:firstColumn="1" w:lastColumn="1" w:noHBand="0" w:noVBand="0"/>
      </w:tblPr>
      <w:tblGrid>
        <w:gridCol w:w="4428"/>
        <w:gridCol w:w="3060"/>
        <w:gridCol w:w="3682"/>
      </w:tblGrid>
      <w:tr w:rsidR="009F1A7C" w:rsidRPr="00CE02DB" w:rsidTr="00CE02DB">
        <w:trPr>
          <w:trHeight w:val="5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CALENDAR OF WEEKS </w:t>
            </w:r>
          </w:p>
          <w:p w:rsidR="009F1A7C" w:rsidRPr="00CE02DB" w:rsidRDefault="008E448B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FY </w:t>
            </w:r>
            <w:r w:rsidR="009F1A7C" w:rsidRPr="00CE02DB">
              <w:rPr>
                <w:b/>
                <w:sz w:val="20"/>
                <w:szCs w:val="20"/>
              </w:rPr>
              <w:t>20</w:t>
            </w:r>
            <w:r w:rsidR="00192DA1" w:rsidRPr="00CE02DB">
              <w:rPr>
                <w:b/>
                <w:sz w:val="20"/>
                <w:szCs w:val="20"/>
              </w:rPr>
              <w:t>1</w:t>
            </w:r>
            <w:r w:rsidR="00C850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NO. HOURS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INITIALS</w:t>
            </w: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January </w:t>
            </w:r>
            <w:r w:rsidR="00C85023">
              <w:rPr>
                <w:sz w:val="28"/>
                <w:szCs w:val="28"/>
              </w:rPr>
              <w:t>2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January </w:t>
            </w:r>
            <w:r w:rsidR="00C85023">
              <w:rPr>
                <w:sz w:val="28"/>
                <w:szCs w:val="28"/>
              </w:rPr>
              <w:t>9</w:t>
            </w:r>
            <w:r w:rsidRPr="00CE02DB">
              <w:rPr>
                <w:sz w:val="28"/>
                <w:szCs w:val="28"/>
              </w:rPr>
              <w:t xml:space="preserve"> – 1</w:t>
            </w:r>
            <w:r w:rsidR="00C85023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January </w:t>
            </w:r>
            <w:r w:rsidR="00240C73"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C85023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January 2</w:t>
            </w:r>
            <w:r w:rsidR="00C85023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F50EF0" w:rsidRPr="00CE02DB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33342B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2B" w:rsidRPr="00CE02DB" w:rsidRDefault="0033342B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January </w:t>
            </w:r>
            <w:r>
              <w:rPr>
                <w:sz w:val="28"/>
                <w:szCs w:val="28"/>
              </w:rPr>
              <w:t>3</w:t>
            </w:r>
            <w:r w:rsidR="00C85023">
              <w:rPr>
                <w:sz w:val="28"/>
                <w:szCs w:val="28"/>
              </w:rPr>
              <w:t>0</w:t>
            </w:r>
            <w:r w:rsidR="00302D90">
              <w:rPr>
                <w:sz w:val="28"/>
                <w:szCs w:val="28"/>
              </w:rPr>
              <w:t xml:space="preserve"> </w:t>
            </w:r>
            <w:r w:rsidR="00302D90" w:rsidRPr="00CE02DB">
              <w:rPr>
                <w:sz w:val="28"/>
                <w:szCs w:val="28"/>
              </w:rPr>
              <w:t xml:space="preserve">–  </w:t>
            </w:r>
            <w:r w:rsidR="00302D90">
              <w:rPr>
                <w:sz w:val="28"/>
                <w:szCs w:val="28"/>
              </w:rPr>
              <w:t xml:space="preserve">February </w:t>
            </w:r>
            <w:r w:rsidR="00C85023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2B" w:rsidRPr="00CE02DB" w:rsidRDefault="0033342B" w:rsidP="0033342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2B" w:rsidRPr="006F33F2" w:rsidRDefault="0033342B" w:rsidP="0033342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February </w:t>
            </w:r>
            <w:r w:rsidR="00C85023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F50EF0"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February 1</w:t>
            </w:r>
            <w:r w:rsidR="00C85023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F50EF0"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February 2</w:t>
            </w:r>
            <w:r w:rsidR="00C85023">
              <w:rPr>
                <w:sz w:val="28"/>
                <w:szCs w:val="28"/>
              </w:rPr>
              <w:t>0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A1A44" w:rsidRPr="00CE02DB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33342B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2B" w:rsidRPr="00CE02DB" w:rsidRDefault="0033342B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February 2</w:t>
            </w:r>
            <w:r w:rsidR="00C85023">
              <w:rPr>
                <w:sz w:val="28"/>
                <w:szCs w:val="28"/>
              </w:rPr>
              <w:t>7</w:t>
            </w:r>
            <w:r w:rsidR="00302D90">
              <w:rPr>
                <w:sz w:val="28"/>
                <w:szCs w:val="28"/>
              </w:rPr>
              <w:t xml:space="preserve"> </w:t>
            </w:r>
            <w:r w:rsidR="00302D90" w:rsidRPr="00CE02DB">
              <w:rPr>
                <w:sz w:val="28"/>
                <w:szCs w:val="28"/>
              </w:rPr>
              <w:t>–</w:t>
            </w:r>
            <w:r w:rsidR="00302D90">
              <w:rPr>
                <w:sz w:val="28"/>
                <w:szCs w:val="28"/>
              </w:rPr>
              <w:t xml:space="preserve"> March </w:t>
            </w:r>
            <w:r w:rsidR="00C85023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2B" w:rsidRPr="00CE02DB" w:rsidRDefault="0033342B" w:rsidP="0033342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2B" w:rsidRPr="006F33F2" w:rsidRDefault="0033342B" w:rsidP="0033342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March </w:t>
            </w:r>
            <w:r w:rsidR="00C85023">
              <w:rPr>
                <w:sz w:val="28"/>
                <w:szCs w:val="28"/>
              </w:rPr>
              <w:t>5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March 1</w:t>
            </w:r>
            <w:r w:rsidR="00C85023">
              <w:rPr>
                <w:sz w:val="28"/>
                <w:szCs w:val="28"/>
              </w:rPr>
              <w:t>2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F50EF0"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March </w:t>
            </w:r>
            <w:r w:rsidR="00C85023">
              <w:rPr>
                <w:sz w:val="28"/>
                <w:szCs w:val="28"/>
              </w:rPr>
              <w:t>19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A1A44" w:rsidRPr="00CE02DB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240C7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3" w:rsidRPr="00CE02DB" w:rsidRDefault="00240C73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March </w:t>
            </w:r>
            <w:r w:rsidR="00F50EF0" w:rsidRPr="00CE02DB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3</w:t>
            </w:r>
            <w:r w:rsidR="00C85023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73" w:rsidRPr="00CE02DB" w:rsidRDefault="00240C73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73" w:rsidRPr="006F33F2" w:rsidRDefault="00240C73" w:rsidP="00CE02DB">
            <w:pPr>
              <w:jc w:val="center"/>
            </w:pPr>
          </w:p>
        </w:tc>
      </w:tr>
    </w:tbl>
    <w:p w:rsidR="009F1A7C" w:rsidRDefault="009F3E98" w:rsidP="009F3E98">
      <w:pPr>
        <w:tabs>
          <w:tab w:val="center" w:pos="4565"/>
          <w:tab w:val="left" w:pos="6797"/>
          <w:tab w:val="center" w:pos="8957"/>
          <w:tab w:val="left" w:pos="10728"/>
        </w:tabs>
        <w:rPr>
          <w:b/>
          <w:sz w:val="28"/>
          <w:szCs w:val="28"/>
        </w:rPr>
      </w:pPr>
      <w:r w:rsidRPr="008759D6">
        <w:rPr>
          <w:b/>
          <w:sz w:val="28"/>
          <w:szCs w:val="28"/>
        </w:rPr>
        <w:t>Pleas</w:t>
      </w:r>
      <w:r>
        <w:rPr>
          <w:b/>
          <w:sz w:val="28"/>
          <w:szCs w:val="28"/>
        </w:rPr>
        <w:t xml:space="preserve">e provide your administrative person with this completed and signed form each quarter.  Please also keep a copy for your files.  If you have any questions please don’t hesitate to contact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Cs/>
          <w:sz w:val="28"/>
          <w:szCs w:val="28"/>
        </w:rPr>
        <w:t xml:space="preserve"> </w:t>
      </w:r>
      <w:r w:rsidRPr="009F3E98">
        <w:rPr>
          <w:b/>
          <w:bCs/>
          <w:sz w:val="28"/>
          <w:szCs w:val="28"/>
        </w:rPr>
        <w:t>to</w:t>
      </w:r>
      <w:r w:rsidRPr="009F3E98">
        <w:rPr>
          <w:bCs/>
          <w:sz w:val="28"/>
          <w:szCs w:val="28"/>
        </w:rPr>
        <w:t xml:space="preserve">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bCs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>
        <w:rPr>
          <w:b/>
          <w:sz w:val="28"/>
          <w:szCs w:val="28"/>
        </w:rPr>
        <w:t>.</w:t>
      </w:r>
    </w:p>
    <w:p w:rsidR="009F1A7C" w:rsidRDefault="009F1A7C" w:rsidP="009F1A7C">
      <w:pPr>
        <w:rPr>
          <w:b/>
          <w:sz w:val="28"/>
          <w:szCs w:val="28"/>
        </w:rPr>
      </w:pPr>
    </w:p>
    <w:p w:rsidR="009F1A7C" w:rsidRDefault="009F1A7C" w:rsidP="009F1A7C">
      <w:pPr>
        <w:rPr>
          <w:b/>
          <w:sz w:val="28"/>
          <w:szCs w:val="28"/>
        </w:rPr>
      </w:pPr>
    </w:p>
    <w:p w:rsidR="009F1A7C" w:rsidRPr="008759D6" w:rsidRDefault="009F1A7C" w:rsidP="009F1A7C">
      <w:pPr>
        <w:jc w:val="center"/>
        <w:rPr>
          <w:b/>
          <w:sz w:val="28"/>
          <w:szCs w:val="28"/>
        </w:rPr>
      </w:pPr>
    </w:p>
    <w:tbl>
      <w:tblPr>
        <w:tblW w:w="1117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41"/>
        <w:gridCol w:w="698"/>
        <w:gridCol w:w="3265"/>
        <w:gridCol w:w="698"/>
        <w:gridCol w:w="3368"/>
      </w:tblGrid>
      <w:tr w:rsidR="009F1A7C" w:rsidRPr="00CE02DB" w:rsidTr="00CE02DB">
        <w:trPr>
          <w:jc w:val="center"/>
        </w:trPr>
        <w:tc>
          <w:tcPr>
            <w:tcW w:w="3839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4066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RPr="00CE02DB" w:rsidTr="00CE02DB">
        <w:trPr>
          <w:jc w:val="center"/>
        </w:trPr>
        <w:tc>
          <w:tcPr>
            <w:tcW w:w="3141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 SIGNATURE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TOTAL HOURS FOR QUARTER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SUPERVISOR’S SIGNATURE</w:t>
            </w:r>
          </w:p>
        </w:tc>
      </w:tr>
    </w:tbl>
    <w:p w:rsidR="00302D90" w:rsidRDefault="00302D90" w:rsidP="00302D90"/>
    <w:p w:rsidR="009F1A7C" w:rsidRPr="004954B4" w:rsidRDefault="00302D90" w:rsidP="009F1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1A7C" w:rsidRPr="004954B4">
        <w:rPr>
          <w:b/>
          <w:sz w:val="28"/>
          <w:szCs w:val="28"/>
        </w:rPr>
        <w:lastRenderedPageBreak/>
        <w:t>WRD SCIENTIST EMERITUS TIME LOG</w:t>
      </w:r>
    </w:p>
    <w:tbl>
      <w:tblPr>
        <w:tblpPr w:leftFromText="180" w:rightFromText="180" w:vertAnchor="page" w:tblpXSpec="center" w:tblpY="16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4683"/>
        <w:gridCol w:w="3245"/>
      </w:tblGrid>
      <w:tr w:rsidR="009F1A7C" w:rsidRPr="00CE02DB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4683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9F1A7C" w:rsidRPr="00CE02DB" w:rsidRDefault="002B2111" w:rsidP="0067788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Third </w:t>
            </w:r>
            <w:r w:rsidRPr="002B2111">
              <w:rPr>
                <w:b/>
                <w:noProof/>
              </w:rPr>
              <w:t>Quarter 201</w:t>
            </w:r>
            <w:r w:rsidR="00677885">
              <w:rPr>
                <w:b/>
                <w:noProof/>
              </w:rPr>
              <w:t>2</w:t>
            </w:r>
            <w:r w:rsidRPr="00CE02DB">
              <w:rPr>
                <w:b/>
              </w:rPr>
              <w:fldChar w:fldCharType="end"/>
            </w:r>
          </w:p>
        </w:tc>
      </w:tr>
      <w:tr w:rsidR="009F1A7C" w:rsidRPr="00CE02DB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 NAME</w:t>
            </w:r>
          </w:p>
        </w:tc>
        <w:tc>
          <w:tcPr>
            <w:tcW w:w="4683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02DB">
              <w:rPr>
                <w:b/>
                <w:spacing w:val="-6"/>
                <w:sz w:val="20"/>
                <w:szCs w:val="20"/>
              </w:rPr>
              <w:t>QUARTERLY REPORTING PERIOD</w:t>
            </w: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tbl>
      <w:tblPr>
        <w:tblpPr w:leftFromText="180" w:rightFromText="180" w:vertAnchor="page" w:tblpXSpec="center" w:tblpY="25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717"/>
        <w:gridCol w:w="3246"/>
        <w:gridCol w:w="3965"/>
      </w:tblGrid>
      <w:tr w:rsidR="009F1A7C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792944" w:rsidRDefault="009F1A7C" w:rsidP="00792944">
            <w:pPr>
              <w:jc w:val="center"/>
              <w:rPr>
                <w:b/>
                <w:sz w:val="21"/>
                <w:szCs w:val="21"/>
              </w:rPr>
            </w:pPr>
            <w:r w:rsidRPr="00792944">
              <w:rPr>
                <w:b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2944">
              <w:rPr>
                <w:b/>
                <w:sz w:val="21"/>
                <w:szCs w:val="21"/>
              </w:rPr>
              <w:instrText xml:space="preserve"> FORMTEXT </w:instrText>
            </w:r>
            <w:r w:rsidRPr="00792944">
              <w:rPr>
                <w:b/>
                <w:sz w:val="21"/>
                <w:szCs w:val="21"/>
              </w:rPr>
            </w:r>
            <w:r w:rsidRPr="00792944">
              <w:rPr>
                <w:b/>
                <w:sz w:val="21"/>
                <w:szCs w:val="21"/>
              </w:rPr>
              <w:fldChar w:fldCharType="separate"/>
            </w:r>
            <w:r w:rsidR="00792944" w:rsidRPr="00792944">
              <w:rPr>
                <w:b/>
                <w:noProof/>
                <w:sz w:val="21"/>
                <w:szCs w:val="21"/>
              </w:rPr>
              <w:t>Branch of Regional Research, ER</w:t>
            </w:r>
            <w:r w:rsidRPr="00792944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717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9D4EA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="009D4EA5" w:rsidRPr="009D4EA5">
              <w:rPr>
                <w:b/>
                <w:noProof/>
              </w:rPr>
              <w:t>Reston, VA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3965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17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965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-78"/>
        <w:tblW w:w="11170" w:type="dxa"/>
        <w:tblLook w:val="01E0" w:firstRow="1" w:lastRow="1" w:firstColumn="1" w:lastColumn="1" w:noHBand="0" w:noVBand="0"/>
      </w:tblPr>
      <w:tblGrid>
        <w:gridCol w:w="4428"/>
        <w:gridCol w:w="3060"/>
        <w:gridCol w:w="3682"/>
      </w:tblGrid>
      <w:tr w:rsidR="009F1A7C" w:rsidRPr="00CE02DB" w:rsidTr="00CE02DB">
        <w:trPr>
          <w:trHeight w:val="5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CALENDAR OF WEEKS </w:t>
            </w:r>
          </w:p>
          <w:p w:rsidR="009F1A7C" w:rsidRPr="00CE02DB" w:rsidRDefault="008E448B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FY </w:t>
            </w:r>
            <w:r w:rsidR="009F1A7C" w:rsidRPr="00CE02DB">
              <w:rPr>
                <w:b/>
                <w:sz w:val="20"/>
                <w:szCs w:val="20"/>
              </w:rPr>
              <w:t>20</w:t>
            </w:r>
            <w:r w:rsidR="00192DA1" w:rsidRPr="00CE02DB">
              <w:rPr>
                <w:b/>
                <w:sz w:val="20"/>
                <w:szCs w:val="20"/>
              </w:rPr>
              <w:t>1</w:t>
            </w:r>
            <w:r w:rsidR="00E547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NO. HOURS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INITIALS</w:t>
            </w:r>
          </w:p>
        </w:tc>
      </w:tr>
      <w:tr w:rsidR="00663B65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65" w:rsidRPr="00CE02DB" w:rsidRDefault="00663B65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April </w:t>
            </w:r>
            <w:r w:rsidR="00C85023">
              <w:rPr>
                <w:sz w:val="28"/>
                <w:szCs w:val="28"/>
              </w:rPr>
              <w:t>2</w:t>
            </w:r>
            <w:r w:rsidR="00C85023"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5" w:rsidRPr="00CE02DB" w:rsidRDefault="00663B65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5" w:rsidRPr="006F33F2" w:rsidRDefault="00663B65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April </w:t>
            </w:r>
            <w:r w:rsidR="00C85023">
              <w:rPr>
                <w:sz w:val="28"/>
                <w:szCs w:val="28"/>
              </w:rPr>
              <w:t>9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C85023">
              <w:rPr>
                <w:sz w:val="28"/>
                <w:szCs w:val="28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April </w:t>
            </w:r>
            <w:r w:rsidR="00192DA1" w:rsidRPr="00CE02DB">
              <w:rPr>
                <w:sz w:val="28"/>
                <w:szCs w:val="28"/>
              </w:rPr>
              <w:t>1</w:t>
            </w:r>
            <w:r w:rsidR="00C85023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C85023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C85023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April </w:t>
            </w:r>
            <w:r w:rsidR="00EA1A44" w:rsidRPr="00CE02DB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</w:t>
            </w:r>
            <w:r w:rsidR="00192DA1" w:rsidRPr="00CE02DB">
              <w:rPr>
                <w:sz w:val="28"/>
                <w:szCs w:val="28"/>
              </w:rPr>
              <w:t xml:space="preserve"> </w:t>
            </w:r>
            <w:r w:rsidR="00302D90">
              <w:rPr>
                <w:sz w:val="28"/>
                <w:szCs w:val="28"/>
              </w:rPr>
              <w:t>2</w:t>
            </w:r>
            <w:r w:rsidR="00C85023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C85023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23" w:rsidRPr="00CE02DB" w:rsidRDefault="00C85023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April </w:t>
            </w:r>
            <w:r w:rsidR="00E5471F" w:rsidRPr="00CE02DB">
              <w:rPr>
                <w:sz w:val="28"/>
                <w:szCs w:val="28"/>
              </w:rPr>
              <w:t>3</w:t>
            </w:r>
            <w:r w:rsidR="00E5471F">
              <w:rPr>
                <w:sz w:val="28"/>
                <w:szCs w:val="28"/>
              </w:rPr>
              <w:t>0</w:t>
            </w:r>
            <w:r w:rsidR="00E5471F" w:rsidRPr="00CE02DB">
              <w:rPr>
                <w:sz w:val="28"/>
                <w:szCs w:val="28"/>
              </w:rPr>
              <w:t xml:space="preserve"> – </w:t>
            </w:r>
            <w:r w:rsidR="00E5471F">
              <w:rPr>
                <w:sz w:val="28"/>
                <w:szCs w:val="28"/>
              </w:rPr>
              <w:t>May</w:t>
            </w:r>
            <w:r w:rsidR="00E5471F" w:rsidRPr="00CE02DB">
              <w:rPr>
                <w:sz w:val="28"/>
                <w:szCs w:val="28"/>
              </w:rPr>
              <w:t xml:space="preserve"> </w:t>
            </w:r>
            <w:r w:rsidR="00E5471F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23" w:rsidRPr="00CE02DB" w:rsidRDefault="00C85023" w:rsidP="00C85023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023" w:rsidRPr="006F33F2" w:rsidRDefault="00C85023" w:rsidP="00C85023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May </w:t>
            </w:r>
            <w:r w:rsidR="00E5471F">
              <w:rPr>
                <w:sz w:val="28"/>
                <w:szCs w:val="28"/>
              </w:rPr>
              <w:t>7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5471F">
              <w:rPr>
                <w:sz w:val="28"/>
                <w:szCs w:val="28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May </w:t>
            </w:r>
            <w:r w:rsidR="00E5471F">
              <w:rPr>
                <w:sz w:val="28"/>
                <w:szCs w:val="28"/>
              </w:rPr>
              <w:t>14</w:t>
            </w:r>
            <w:r w:rsidRPr="00CE02DB">
              <w:rPr>
                <w:sz w:val="28"/>
                <w:szCs w:val="28"/>
              </w:rPr>
              <w:t xml:space="preserve"> – 1</w:t>
            </w:r>
            <w:r w:rsidR="00E5471F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May 2</w:t>
            </w:r>
            <w:r w:rsidR="00E5471F">
              <w:rPr>
                <w:sz w:val="28"/>
                <w:szCs w:val="28"/>
              </w:rPr>
              <w:t>1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663B65" w:rsidRPr="00CE02DB">
              <w:rPr>
                <w:sz w:val="28"/>
                <w:szCs w:val="28"/>
              </w:rPr>
              <w:t>2</w:t>
            </w:r>
            <w:r w:rsidR="00E5471F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</w:t>
            </w:r>
            <w:r w:rsidR="00192DA1" w:rsidRPr="00CE02DB">
              <w:rPr>
                <w:sz w:val="28"/>
                <w:szCs w:val="28"/>
              </w:rPr>
              <w:t xml:space="preserve">May </w:t>
            </w:r>
            <w:r w:rsidR="00E5471F">
              <w:rPr>
                <w:sz w:val="28"/>
                <w:szCs w:val="28"/>
              </w:rPr>
              <w:t>28</w:t>
            </w:r>
            <w:r w:rsidR="00192DA1" w:rsidRPr="00CE02DB">
              <w:rPr>
                <w:sz w:val="28"/>
                <w:szCs w:val="28"/>
              </w:rPr>
              <w:t xml:space="preserve"> – June </w:t>
            </w:r>
            <w:r w:rsidR="00E5471F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June </w:t>
            </w:r>
            <w:r w:rsidR="00E5471F">
              <w:rPr>
                <w:sz w:val="28"/>
                <w:szCs w:val="28"/>
              </w:rPr>
              <w:t>4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5471F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June 1</w:t>
            </w:r>
            <w:r w:rsidR="00E5471F">
              <w:rPr>
                <w:sz w:val="28"/>
                <w:szCs w:val="28"/>
              </w:rPr>
              <w:t>1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663B65" w:rsidRPr="00CE02DB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June </w:t>
            </w:r>
            <w:r w:rsidR="00E5471F">
              <w:rPr>
                <w:sz w:val="28"/>
                <w:szCs w:val="28"/>
              </w:rPr>
              <w:t>18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E5471F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663B65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65" w:rsidRPr="00CE02DB" w:rsidRDefault="00663B65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June 2</w:t>
            </w:r>
            <w:r w:rsidR="00E5471F">
              <w:rPr>
                <w:sz w:val="28"/>
                <w:szCs w:val="28"/>
              </w:rPr>
              <w:t>5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5471F">
              <w:rPr>
                <w:sz w:val="28"/>
                <w:szCs w:val="28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5" w:rsidRPr="00CE02DB" w:rsidRDefault="00663B65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65" w:rsidRPr="006F33F2" w:rsidRDefault="00663B65" w:rsidP="00CE02DB">
            <w:pPr>
              <w:jc w:val="center"/>
            </w:pPr>
          </w:p>
        </w:tc>
      </w:tr>
    </w:tbl>
    <w:p w:rsidR="009F1A7C" w:rsidRDefault="009F3E98" w:rsidP="009F1A7C">
      <w:pPr>
        <w:tabs>
          <w:tab w:val="center" w:pos="4565"/>
          <w:tab w:val="left" w:pos="6797"/>
          <w:tab w:val="center" w:pos="8957"/>
          <w:tab w:val="left" w:pos="10728"/>
        </w:tabs>
        <w:rPr>
          <w:b/>
          <w:sz w:val="28"/>
          <w:szCs w:val="28"/>
        </w:rPr>
      </w:pPr>
      <w:r w:rsidRPr="008759D6">
        <w:rPr>
          <w:b/>
          <w:sz w:val="28"/>
          <w:szCs w:val="28"/>
        </w:rPr>
        <w:t>Pleas</w:t>
      </w:r>
      <w:r>
        <w:rPr>
          <w:b/>
          <w:sz w:val="28"/>
          <w:szCs w:val="28"/>
        </w:rPr>
        <w:t xml:space="preserve">e provide your administrative person with this completed and signed form each quarter.  Please also keep a copy for your files.  If you have any questions please don’t hesitate to contact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Cs/>
          <w:sz w:val="28"/>
          <w:szCs w:val="28"/>
        </w:rPr>
        <w:t xml:space="preserve"> </w:t>
      </w:r>
      <w:r w:rsidRPr="009F3E98">
        <w:rPr>
          <w:b/>
          <w:bCs/>
          <w:sz w:val="28"/>
          <w:szCs w:val="28"/>
        </w:rPr>
        <w:t>to</w:t>
      </w:r>
      <w:r w:rsidRPr="009F3E98">
        <w:rPr>
          <w:bCs/>
          <w:sz w:val="28"/>
          <w:szCs w:val="28"/>
        </w:rPr>
        <w:t xml:space="preserve">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bCs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>
        <w:rPr>
          <w:b/>
          <w:sz w:val="28"/>
          <w:szCs w:val="28"/>
        </w:rPr>
        <w:t>.</w:t>
      </w:r>
    </w:p>
    <w:p w:rsidR="009F1A7C" w:rsidRDefault="009F1A7C" w:rsidP="009F1A7C">
      <w:pPr>
        <w:rPr>
          <w:b/>
          <w:sz w:val="28"/>
          <w:szCs w:val="28"/>
        </w:rPr>
      </w:pPr>
    </w:p>
    <w:p w:rsidR="009F1A7C" w:rsidRDefault="009F1A7C" w:rsidP="009F1A7C">
      <w:pPr>
        <w:rPr>
          <w:b/>
          <w:sz w:val="28"/>
          <w:szCs w:val="28"/>
        </w:rPr>
      </w:pPr>
    </w:p>
    <w:p w:rsidR="009F1A7C" w:rsidRPr="008759D6" w:rsidRDefault="009F1A7C" w:rsidP="009F1A7C">
      <w:pPr>
        <w:jc w:val="center"/>
        <w:rPr>
          <w:b/>
          <w:sz w:val="28"/>
          <w:szCs w:val="28"/>
        </w:rPr>
      </w:pPr>
    </w:p>
    <w:tbl>
      <w:tblPr>
        <w:tblW w:w="1117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41"/>
        <w:gridCol w:w="698"/>
        <w:gridCol w:w="3265"/>
        <w:gridCol w:w="698"/>
        <w:gridCol w:w="3368"/>
      </w:tblGrid>
      <w:tr w:rsidR="009F1A7C" w:rsidRPr="00CE02DB" w:rsidTr="00CE02DB">
        <w:trPr>
          <w:jc w:val="center"/>
        </w:trPr>
        <w:tc>
          <w:tcPr>
            <w:tcW w:w="3839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4066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RPr="00CE02DB" w:rsidTr="00CE02DB">
        <w:trPr>
          <w:jc w:val="center"/>
        </w:trPr>
        <w:tc>
          <w:tcPr>
            <w:tcW w:w="3141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 SIGNATURE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TOTAL HOURS FOR QUARTER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SUPERVISOR’S SIGNATURE</w:t>
            </w:r>
          </w:p>
        </w:tc>
      </w:tr>
    </w:tbl>
    <w:p w:rsidR="009F1A7C" w:rsidRDefault="009F1A7C" w:rsidP="009F1A7C"/>
    <w:p w:rsidR="009F1A7C" w:rsidRPr="004954B4" w:rsidRDefault="00302D90" w:rsidP="009F1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1A7C" w:rsidRPr="004954B4">
        <w:rPr>
          <w:b/>
          <w:sz w:val="28"/>
          <w:szCs w:val="28"/>
        </w:rPr>
        <w:lastRenderedPageBreak/>
        <w:t>WRD SCIENTIST EMERITUS TIME LOG</w:t>
      </w:r>
    </w:p>
    <w:tbl>
      <w:tblPr>
        <w:tblpPr w:leftFromText="180" w:rightFromText="180" w:vertAnchor="page" w:tblpXSpec="center" w:tblpY="16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4683"/>
        <w:gridCol w:w="3245"/>
      </w:tblGrid>
      <w:tr w:rsidR="009F1A7C" w:rsidRPr="00CE02DB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  <w:noProof/>
              </w:rPr>
              <w:t> 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4683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9F1A7C" w:rsidRPr="00CE02DB" w:rsidRDefault="002B2111" w:rsidP="0067788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>
              <w:rPr>
                <w:b/>
                <w:noProof/>
              </w:rPr>
              <w:t>Fourth</w:t>
            </w:r>
            <w:r w:rsidRPr="002B2111">
              <w:rPr>
                <w:b/>
                <w:noProof/>
              </w:rPr>
              <w:t xml:space="preserve"> Quarter 201</w:t>
            </w:r>
            <w:r w:rsidR="00677885">
              <w:rPr>
                <w:b/>
                <w:noProof/>
              </w:rPr>
              <w:t>2</w:t>
            </w:r>
            <w:r w:rsidRPr="00CE02DB">
              <w:rPr>
                <w:b/>
              </w:rPr>
              <w:fldChar w:fldCharType="end"/>
            </w:r>
          </w:p>
        </w:tc>
      </w:tr>
      <w:tr w:rsidR="009F1A7C" w:rsidRPr="00CE02DB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 NAME</w:t>
            </w:r>
          </w:p>
        </w:tc>
        <w:tc>
          <w:tcPr>
            <w:tcW w:w="4683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E02DB">
              <w:rPr>
                <w:b/>
                <w:spacing w:val="-6"/>
                <w:sz w:val="20"/>
                <w:szCs w:val="20"/>
              </w:rPr>
              <w:t>QUARTERLY REPORTING PERIOD</w:t>
            </w: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tbl>
      <w:tblPr>
        <w:tblpPr w:leftFromText="180" w:rightFromText="180" w:vertAnchor="page" w:tblpXSpec="center" w:tblpY="2521"/>
        <w:tblW w:w="11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42"/>
        <w:gridCol w:w="717"/>
        <w:gridCol w:w="3246"/>
        <w:gridCol w:w="3965"/>
      </w:tblGrid>
      <w:tr w:rsidR="009F1A7C" w:rsidTr="00CE02DB"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9F1A7C" w:rsidRPr="00792944" w:rsidRDefault="009F1A7C" w:rsidP="00792944">
            <w:pPr>
              <w:jc w:val="center"/>
              <w:rPr>
                <w:b/>
                <w:sz w:val="21"/>
                <w:szCs w:val="21"/>
              </w:rPr>
            </w:pPr>
            <w:r w:rsidRPr="00792944">
              <w:rPr>
                <w:b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92944">
              <w:rPr>
                <w:b/>
                <w:sz w:val="21"/>
                <w:szCs w:val="21"/>
              </w:rPr>
              <w:instrText xml:space="preserve"> FORMTEXT </w:instrText>
            </w:r>
            <w:r w:rsidRPr="00792944">
              <w:rPr>
                <w:b/>
                <w:sz w:val="21"/>
                <w:szCs w:val="21"/>
              </w:rPr>
            </w:r>
            <w:r w:rsidRPr="00792944">
              <w:rPr>
                <w:b/>
                <w:sz w:val="21"/>
                <w:szCs w:val="21"/>
              </w:rPr>
              <w:fldChar w:fldCharType="separate"/>
            </w:r>
            <w:r w:rsidR="00792944" w:rsidRPr="00792944">
              <w:rPr>
                <w:b/>
                <w:noProof/>
                <w:sz w:val="21"/>
                <w:szCs w:val="21"/>
              </w:rPr>
              <w:t>Branch of Regional Research, ER</w:t>
            </w:r>
            <w:r w:rsidRPr="00792944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717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9F1A7C" w:rsidRPr="00CE02DB" w:rsidRDefault="009F1A7C" w:rsidP="009D4EA5">
            <w:pPr>
              <w:jc w:val="center"/>
              <w:rPr>
                <w:b/>
              </w:rPr>
            </w:pPr>
            <w:r w:rsidRPr="00CE02DB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02DB">
              <w:rPr>
                <w:b/>
              </w:rPr>
              <w:instrText xml:space="preserve"> FORMTEXT </w:instrText>
            </w:r>
            <w:r w:rsidRPr="00CE02DB">
              <w:rPr>
                <w:b/>
              </w:rPr>
            </w:r>
            <w:r w:rsidRPr="00CE02DB">
              <w:rPr>
                <w:b/>
              </w:rPr>
              <w:fldChar w:fldCharType="separate"/>
            </w:r>
            <w:r w:rsidR="009D4EA5" w:rsidRPr="009D4EA5">
              <w:rPr>
                <w:b/>
                <w:noProof/>
              </w:rPr>
              <w:t>Reston, VA</w:t>
            </w:r>
            <w:r w:rsidRPr="00CE02DB">
              <w:rPr>
                <w:b/>
              </w:rPr>
              <w:fldChar w:fldCharType="end"/>
            </w:r>
          </w:p>
        </w:tc>
        <w:tc>
          <w:tcPr>
            <w:tcW w:w="3965" w:type="dxa"/>
            <w:vMerge w:val="restart"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Tr="00CE02DB">
        <w:tc>
          <w:tcPr>
            <w:tcW w:w="3242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17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965" w:type="dxa"/>
            <w:vMerge/>
            <w:vAlign w:val="center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1A7C" w:rsidRDefault="009F1A7C" w:rsidP="009F1A7C">
      <w:pPr>
        <w:jc w:val="center"/>
        <w:rPr>
          <w:sz w:val="21"/>
          <w:szCs w:val="21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p w:rsidR="009F1A7C" w:rsidRDefault="009F1A7C" w:rsidP="009F1A7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-78"/>
        <w:tblW w:w="11170" w:type="dxa"/>
        <w:tblLook w:val="01E0" w:firstRow="1" w:lastRow="1" w:firstColumn="1" w:lastColumn="1" w:noHBand="0" w:noVBand="0"/>
      </w:tblPr>
      <w:tblGrid>
        <w:gridCol w:w="4428"/>
        <w:gridCol w:w="3060"/>
        <w:gridCol w:w="3682"/>
      </w:tblGrid>
      <w:tr w:rsidR="009F1A7C" w:rsidRPr="00CE02DB" w:rsidTr="00CE02DB">
        <w:trPr>
          <w:trHeight w:val="5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CALENDAR OF WEEKS </w:t>
            </w:r>
          </w:p>
          <w:p w:rsidR="009F1A7C" w:rsidRPr="00CE02DB" w:rsidRDefault="008E448B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FY </w:t>
            </w:r>
            <w:r w:rsidR="009F1A7C" w:rsidRPr="00CE02DB">
              <w:rPr>
                <w:b/>
                <w:sz w:val="20"/>
                <w:szCs w:val="20"/>
              </w:rPr>
              <w:t>20</w:t>
            </w:r>
            <w:r w:rsidR="00BC2A87" w:rsidRPr="00CE02DB">
              <w:rPr>
                <w:b/>
                <w:sz w:val="20"/>
                <w:szCs w:val="20"/>
              </w:rPr>
              <w:t>1</w:t>
            </w:r>
            <w:r w:rsidR="00E547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NO. HOURS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</w:t>
            </w:r>
          </w:p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INITIALS</w:t>
            </w: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July </w:t>
            </w:r>
            <w:r w:rsidR="00E5471F">
              <w:rPr>
                <w:sz w:val="28"/>
                <w:szCs w:val="28"/>
              </w:rPr>
              <w:t>2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E5471F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July </w:t>
            </w:r>
            <w:r w:rsidR="00E5471F">
              <w:rPr>
                <w:sz w:val="28"/>
                <w:szCs w:val="28"/>
              </w:rPr>
              <w:t>9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DA507D" w:rsidRPr="00CE02DB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July </w:t>
            </w:r>
            <w:r w:rsidR="00192DA1" w:rsidRPr="00CE02DB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E5471F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July</w:t>
            </w:r>
            <w:r w:rsidR="00DA507D" w:rsidRPr="00CE02DB">
              <w:rPr>
                <w:sz w:val="28"/>
                <w:szCs w:val="28"/>
              </w:rPr>
              <w:t xml:space="preserve"> 2</w:t>
            </w:r>
            <w:r w:rsidR="00E5471F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B04409">
              <w:rPr>
                <w:sz w:val="28"/>
                <w:szCs w:val="28"/>
              </w:rPr>
              <w:t>2</w:t>
            </w:r>
            <w:r w:rsidR="00E5471F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</w:t>
            </w:r>
            <w:r w:rsidR="00E5471F">
              <w:rPr>
                <w:sz w:val="28"/>
                <w:szCs w:val="28"/>
              </w:rPr>
              <w:t xml:space="preserve">July 30 </w:t>
            </w:r>
            <w:r w:rsidR="00E5471F" w:rsidRPr="00CE02DB">
              <w:rPr>
                <w:sz w:val="28"/>
                <w:szCs w:val="28"/>
              </w:rPr>
              <w:t xml:space="preserve">– </w:t>
            </w:r>
            <w:r w:rsidR="00E5471F">
              <w:rPr>
                <w:sz w:val="28"/>
                <w:szCs w:val="28"/>
              </w:rPr>
              <w:t>August</w:t>
            </w:r>
            <w:r w:rsidR="00E5471F" w:rsidRPr="00CE02DB">
              <w:rPr>
                <w:sz w:val="28"/>
                <w:szCs w:val="28"/>
              </w:rPr>
              <w:t xml:space="preserve"> </w:t>
            </w:r>
            <w:r w:rsidR="00E5471F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August </w:t>
            </w:r>
            <w:r w:rsidR="00E5471F">
              <w:rPr>
                <w:sz w:val="28"/>
                <w:szCs w:val="28"/>
              </w:rPr>
              <w:t>6</w:t>
            </w:r>
            <w:r w:rsidRPr="00CE02DB">
              <w:rPr>
                <w:sz w:val="28"/>
                <w:szCs w:val="28"/>
              </w:rPr>
              <w:t xml:space="preserve"> – 1</w:t>
            </w:r>
            <w:r w:rsidR="00E5471F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August </w:t>
            </w:r>
            <w:r w:rsidR="00DA507D" w:rsidRPr="00CE02DB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B04409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August 2</w:t>
            </w:r>
            <w:r w:rsidR="00E5471F">
              <w:rPr>
                <w:sz w:val="28"/>
                <w:szCs w:val="28"/>
              </w:rPr>
              <w:t>0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DA507D" w:rsidRPr="00CE02DB">
              <w:rPr>
                <w:sz w:val="28"/>
                <w:szCs w:val="28"/>
              </w:rPr>
              <w:t>2</w:t>
            </w:r>
            <w:r w:rsidR="00E5471F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195B56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B56" w:rsidRPr="00CE02DB" w:rsidRDefault="00195B56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August </w:t>
            </w:r>
            <w:r w:rsidR="00B04409">
              <w:rPr>
                <w:sz w:val="28"/>
                <w:szCs w:val="28"/>
              </w:rPr>
              <w:t>2</w:t>
            </w:r>
            <w:r w:rsidR="00E5471F">
              <w:rPr>
                <w:sz w:val="28"/>
                <w:szCs w:val="28"/>
              </w:rPr>
              <w:t>7</w:t>
            </w:r>
            <w:r w:rsidR="00B04409">
              <w:rPr>
                <w:sz w:val="28"/>
                <w:szCs w:val="28"/>
              </w:rPr>
              <w:t xml:space="preserve"> </w:t>
            </w:r>
            <w:r w:rsidRPr="00CE02DB">
              <w:rPr>
                <w:sz w:val="28"/>
                <w:szCs w:val="28"/>
              </w:rPr>
              <w:t xml:space="preserve">– </w:t>
            </w:r>
            <w:r w:rsidR="00E5471F">
              <w:rPr>
                <w:sz w:val="28"/>
                <w:szCs w:val="28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6" w:rsidRPr="00CE02DB" w:rsidRDefault="00195B56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6" w:rsidRPr="006F33F2" w:rsidRDefault="00195B56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September </w:t>
            </w:r>
            <w:r w:rsidR="00E5471F">
              <w:rPr>
                <w:sz w:val="28"/>
                <w:szCs w:val="28"/>
              </w:rPr>
              <w:t>3</w:t>
            </w:r>
            <w:r w:rsidRPr="00CE02DB">
              <w:rPr>
                <w:sz w:val="28"/>
                <w:szCs w:val="28"/>
              </w:rPr>
              <w:t xml:space="preserve"> –</w:t>
            </w:r>
            <w:r w:rsidR="00B04409">
              <w:rPr>
                <w:sz w:val="28"/>
                <w:szCs w:val="28"/>
              </w:rPr>
              <w:t xml:space="preserve"> </w:t>
            </w:r>
            <w:r w:rsidR="00E5471F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September 1</w:t>
            </w:r>
            <w:r w:rsidR="00E5471F">
              <w:rPr>
                <w:sz w:val="28"/>
                <w:szCs w:val="28"/>
              </w:rPr>
              <w:t>0</w:t>
            </w:r>
            <w:r w:rsidRPr="00CE02DB">
              <w:rPr>
                <w:sz w:val="28"/>
                <w:szCs w:val="28"/>
              </w:rPr>
              <w:t xml:space="preserve"> – </w:t>
            </w:r>
            <w:r w:rsidR="00DA507D" w:rsidRPr="00CE02DB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9F1A7C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7C" w:rsidRPr="00CE02DB" w:rsidRDefault="009F1A7C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 xml:space="preserve">Week of September </w:t>
            </w:r>
            <w:r w:rsidR="00B04409">
              <w:rPr>
                <w:sz w:val="28"/>
                <w:szCs w:val="28"/>
              </w:rPr>
              <w:t>1</w:t>
            </w:r>
            <w:r w:rsidR="00E5471F">
              <w:rPr>
                <w:sz w:val="28"/>
                <w:szCs w:val="28"/>
              </w:rPr>
              <w:t>7</w:t>
            </w:r>
            <w:r w:rsidRPr="00CE02DB">
              <w:rPr>
                <w:sz w:val="28"/>
                <w:szCs w:val="28"/>
              </w:rPr>
              <w:t xml:space="preserve"> – 2</w:t>
            </w:r>
            <w:r w:rsidR="00E5471F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CE02DB" w:rsidRDefault="009F1A7C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7C" w:rsidRPr="006F33F2" w:rsidRDefault="009F1A7C" w:rsidP="00CE02DB">
            <w:pPr>
              <w:jc w:val="center"/>
            </w:pPr>
          </w:p>
        </w:tc>
      </w:tr>
      <w:tr w:rsidR="00D5137F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7F" w:rsidRPr="00CE02DB" w:rsidRDefault="00D5137F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September 2</w:t>
            </w:r>
            <w:r w:rsidR="00E5471F">
              <w:rPr>
                <w:sz w:val="28"/>
                <w:szCs w:val="28"/>
              </w:rPr>
              <w:t>4</w:t>
            </w:r>
            <w:r w:rsidRPr="00CE02DB">
              <w:rPr>
                <w:sz w:val="28"/>
                <w:szCs w:val="28"/>
              </w:rPr>
              <w:t xml:space="preserve"> –</w:t>
            </w:r>
            <w:r w:rsidR="00E5471F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7F" w:rsidRPr="00CE02DB" w:rsidRDefault="00D5137F" w:rsidP="00CE02DB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7F" w:rsidRPr="006F33F2" w:rsidRDefault="00D5137F" w:rsidP="00CE02DB">
            <w:pPr>
              <w:jc w:val="center"/>
            </w:pPr>
          </w:p>
        </w:tc>
      </w:tr>
      <w:tr w:rsidR="00E5471F" w:rsidRPr="006F33F2" w:rsidTr="00CE02DB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71F" w:rsidRPr="00CE02DB" w:rsidRDefault="00E5471F" w:rsidP="00E5471F">
            <w:pPr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t>Week of September</w:t>
            </w: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F" w:rsidRPr="00CE02DB" w:rsidRDefault="00E5471F" w:rsidP="00E5471F">
            <w:pPr>
              <w:jc w:val="center"/>
              <w:rPr>
                <w:sz w:val="28"/>
                <w:szCs w:val="28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noProof/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F" w:rsidRPr="006F33F2" w:rsidRDefault="00E5471F" w:rsidP="00E5471F">
            <w:pPr>
              <w:jc w:val="center"/>
            </w:pPr>
          </w:p>
        </w:tc>
      </w:tr>
    </w:tbl>
    <w:p w:rsidR="009F1A7C" w:rsidRDefault="009F3E98" w:rsidP="009F1A7C">
      <w:pPr>
        <w:tabs>
          <w:tab w:val="center" w:pos="4565"/>
          <w:tab w:val="left" w:pos="6797"/>
          <w:tab w:val="center" w:pos="8957"/>
          <w:tab w:val="left" w:pos="10728"/>
        </w:tabs>
        <w:rPr>
          <w:b/>
          <w:sz w:val="28"/>
          <w:szCs w:val="28"/>
        </w:rPr>
      </w:pPr>
      <w:r w:rsidRPr="008759D6">
        <w:rPr>
          <w:b/>
          <w:sz w:val="28"/>
          <w:szCs w:val="28"/>
        </w:rPr>
        <w:t>Pleas</w:t>
      </w:r>
      <w:r>
        <w:rPr>
          <w:b/>
          <w:sz w:val="28"/>
          <w:szCs w:val="28"/>
        </w:rPr>
        <w:t xml:space="preserve">e provide your administrative person with this completed and signed form each quarter.  Please also keep a copy for your files.  If you have any questions please don’t hesitate to contact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Cs/>
          <w:sz w:val="28"/>
          <w:szCs w:val="28"/>
        </w:rPr>
        <w:t xml:space="preserve"> </w:t>
      </w:r>
      <w:r w:rsidRPr="009F3E98">
        <w:rPr>
          <w:b/>
          <w:bCs/>
          <w:sz w:val="28"/>
          <w:szCs w:val="28"/>
        </w:rPr>
        <w:t>to</w:t>
      </w:r>
      <w:r w:rsidRPr="009F3E98">
        <w:rPr>
          <w:bCs/>
          <w:sz w:val="28"/>
          <w:szCs w:val="28"/>
        </w:rPr>
        <w:t xml:space="preserve"> </w:t>
      </w:r>
      <w:r w:rsidRPr="009F3E98">
        <w:rPr>
          <w:bCs/>
          <w:sz w:val="28"/>
          <w:szCs w:val="28"/>
          <w:u w:val="single"/>
        </w:rPr>
        <w:tab/>
      </w:r>
      <w:r w:rsidRPr="009F3E98">
        <w:rPr>
          <w:b/>
          <w:bCs/>
          <w:sz w:val="28"/>
          <w:szCs w:val="2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F3E98">
        <w:rPr>
          <w:b/>
          <w:bCs/>
          <w:sz w:val="28"/>
          <w:szCs w:val="28"/>
          <w:u w:val="single"/>
        </w:rPr>
        <w:instrText xml:space="preserve"> FORMTEXT </w:instrText>
      </w:r>
      <w:r w:rsidRPr="009F3E98">
        <w:rPr>
          <w:b/>
          <w:bCs/>
          <w:sz w:val="28"/>
          <w:szCs w:val="28"/>
          <w:u w:val="single"/>
        </w:rPr>
      </w:r>
      <w:r w:rsidRPr="009F3E98">
        <w:rPr>
          <w:b/>
          <w:bCs/>
          <w:sz w:val="28"/>
          <w:szCs w:val="28"/>
          <w:u w:val="single"/>
        </w:rPr>
        <w:fldChar w:fldCharType="separate"/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="007C52B4">
        <w:rPr>
          <w:b/>
          <w:bCs/>
          <w:sz w:val="28"/>
          <w:szCs w:val="28"/>
          <w:u w:val="single"/>
        </w:rPr>
        <w:t> </w:t>
      </w:r>
      <w:r w:rsidRPr="009F3E98">
        <w:rPr>
          <w:b/>
          <w:bCs/>
          <w:sz w:val="28"/>
          <w:szCs w:val="28"/>
        </w:rPr>
        <w:fldChar w:fldCharType="end"/>
      </w:r>
      <w:r w:rsidRPr="009F3E98">
        <w:rPr>
          <w:bCs/>
          <w:sz w:val="28"/>
          <w:szCs w:val="28"/>
          <w:u w:val="single"/>
        </w:rPr>
        <w:tab/>
      </w:r>
      <w:r>
        <w:rPr>
          <w:b/>
          <w:sz w:val="28"/>
          <w:szCs w:val="28"/>
        </w:rPr>
        <w:t>.</w:t>
      </w:r>
    </w:p>
    <w:p w:rsidR="009F1A7C" w:rsidRDefault="009F1A7C" w:rsidP="009F1A7C">
      <w:pPr>
        <w:rPr>
          <w:b/>
          <w:sz w:val="28"/>
          <w:szCs w:val="28"/>
        </w:rPr>
      </w:pPr>
    </w:p>
    <w:p w:rsidR="009F1A7C" w:rsidRDefault="009F1A7C" w:rsidP="009F1A7C">
      <w:pPr>
        <w:rPr>
          <w:b/>
          <w:sz w:val="28"/>
          <w:szCs w:val="28"/>
        </w:rPr>
      </w:pPr>
    </w:p>
    <w:p w:rsidR="009F1A7C" w:rsidRPr="008759D6" w:rsidRDefault="009F1A7C" w:rsidP="009F1A7C">
      <w:pPr>
        <w:jc w:val="center"/>
        <w:rPr>
          <w:b/>
          <w:sz w:val="28"/>
          <w:szCs w:val="28"/>
        </w:rPr>
      </w:pPr>
    </w:p>
    <w:tbl>
      <w:tblPr>
        <w:tblW w:w="1117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41"/>
        <w:gridCol w:w="698"/>
        <w:gridCol w:w="3265"/>
        <w:gridCol w:w="698"/>
        <w:gridCol w:w="3368"/>
      </w:tblGrid>
      <w:tr w:rsidR="009F1A7C" w:rsidRPr="00CE02DB" w:rsidTr="00CE02DB">
        <w:trPr>
          <w:jc w:val="center"/>
        </w:trPr>
        <w:tc>
          <w:tcPr>
            <w:tcW w:w="3839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  <w:r w:rsidRPr="00CE02DB">
              <w:rPr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E02DB">
              <w:rPr>
                <w:sz w:val="28"/>
                <w:szCs w:val="28"/>
              </w:rPr>
              <w:instrText xml:space="preserve"> FORMTEXT </w:instrText>
            </w:r>
            <w:r w:rsidRPr="00CE02DB">
              <w:rPr>
                <w:sz w:val="28"/>
                <w:szCs w:val="28"/>
              </w:rPr>
            </w:r>
            <w:r w:rsidRPr="00CE02DB">
              <w:rPr>
                <w:sz w:val="28"/>
                <w:szCs w:val="28"/>
              </w:rPr>
              <w:fldChar w:fldCharType="separate"/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t> </w:t>
            </w:r>
            <w:r w:rsidRPr="00CE02DB">
              <w:rPr>
                <w:sz w:val="28"/>
                <w:szCs w:val="28"/>
              </w:rPr>
              <w:fldChar w:fldCharType="end"/>
            </w:r>
          </w:p>
        </w:tc>
        <w:tc>
          <w:tcPr>
            <w:tcW w:w="4066" w:type="dxa"/>
            <w:gridSpan w:val="2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</w:tr>
      <w:tr w:rsidR="009F1A7C" w:rsidRPr="00CE02DB" w:rsidTr="00CE02DB">
        <w:trPr>
          <w:jc w:val="center"/>
        </w:trPr>
        <w:tc>
          <w:tcPr>
            <w:tcW w:w="3141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VOLUNTEER’S SIGNATURE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TOTAL HOURS FOR QUARTER</w:t>
            </w:r>
          </w:p>
        </w:tc>
        <w:tc>
          <w:tcPr>
            <w:tcW w:w="698" w:type="dxa"/>
          </w:tcPr>
          <w:p w:rsidR="009F1A7C" w:rsidRPr="00CE02DB" w:rsidRDefault="009F1A7C" w:rsidP="00CE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9F1A7C" w:rsidRPr="00CE02DB" w:rsidRDefault="009F1A7C" w:rsidP="00CE02DB">
            <w:pPr>
              <w:jc w:val="center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SUPERVISOR’S SIGNATURE</w:t>
            </w:r>
          </w:p>
        </w:tc>
      </w:tr>
    </w:tbl>
    <w:p w:rsidR="009F1A7C" w:rsidRDefault="009F1A7C" w:rsidP="009F1A7C"/>
    <w:sectPr w:rsidR="009F1A7C" w:rsidSect="009F1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9F1A7C"/>
    <w:rsid w:val="00095ECE"/>
    <w:rsid w:val="000C747E"/>
    <w:rsid w:val="00192DA1"/>
    <w:rsid w:val="00195B56"/>
    <w:rsid w:val="001C27C9"/>
    <w:rsid w:val="001C4885"/>
    <w:rsid w:val="00237032"/>
    <w:rsid w:val="00240C73"/>
    <w:rsid w:val="002B2111"/>
    <w:rsid w:val="00302D90"/>
    <w:rsid w:val="003110C6"/>
    <w:rsid w:val="0033342B"/>
    <w:rsid w:val="003342D7"/>
    <w:rsid w:val="0036253C"/>
    <w:rsid w:val="0041619C"/>
    <w:rsid w:val="00452FC8"/>
    <w:rsid w:val="005D7234"/>
    <w:rsid w:val="00663B65"/>
    <w:rsid w:val="00677885"/>
    <w:rsid w:val="00685B87"/>
    <w:rsid w:val="006F2293"/>
    <w:rsid w:val="00702E5C"/>
    <w:rsid w:val="007746B0"/>
    <w:rsid w:val="00792944"/>
    <w:rsid w:val="007C52B4"/>
    <w:rsid w:val="00866703"/>
    <w:rsid w:val="008E448B"/>
    <w:rsid w:val="008F1500"/>
    <w:rsid w:val="00946310"/>
    <w:rsid w:val="00946ACB"/>
    <w:rsid w:val="009D4EA5"/>
    <w:rsid w:val="009E3779"/>
    <w:rsid w:val="009F1A7C"/>
    <w:rsid w:val="009F3E98"/>
    <w:rsid w:val="00B04409"/>
    <w:rsid w:val="00BC2A87"/>
    <w:rsid w:val="00C85023"/>
    <w:rsid w:val="00CE02DB"/>
    <w:rsid w:val="00D5137F"/>
    <w:rsid w:val="00DA507D"/>
    <w:rsid w:val="00E52724"/>
    <w:rsid w:val="00E5471F"/>
    <w:rsid w:val="00E5548A"/>
    <w:rsid w:val="00EA1A44"/>
    <w:rsid w:val="00F50EF0"/>
    <w:rsid w:val="00F85032"/>
    <w:rsid w:val="00F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A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iagua\Desktop\WRD%20Scientist%20Emeritus%20Time%20Lo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WRD Scientist Emeritus Time Logs.dot</Template>
  <TotalTime>18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WRD SCIENTIST EMERITUS TIME LOG</vt:lpstr>
    </vt:vector>
  </TitlesOfParts>
  <Company>US Geological Survey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 SCIENTIST EMERITUS TIME LOG</dc:title>
  <dc:subject/>
  <dc:creator>emersonp</dc:creator>
  <cp:keywords/>
  <dc:description/>
  <cp:lastModifiedBy>Emerson E. Perez-Paniagua</cp:lastModifiedBy>
  <cp:revision>5</cp:revision>
  <cp:lastPrinted>2010-08-11T14:54:00Z</cp:lastPrinted>
  <dcterms:created xsi:type="dcterms:W3CDTF">2010-08-11T14:54:00Z</dcterms:created>
  <dcterms:modified xsi:type="dcterms:W3CDTF">2011-10-25T17:24:00Z</dcterms:modified>
</cp:coreProperties>
</file>