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7D" w:rsidRPr="008F6D2A" w:rsidRDefault="00B7777D" w:rsidP="008F6D2A">
      <w:pPr>
        <w:jc w:val="center"/>
        <w:rPr>
          <w:rFonts w:ascii="Arial" w:hAnsi="Arial" w:cs="Arial"/>
          <w:b/>
          <w:sz w:val="18"/>
          <w:szCs w:val="18"/>
        </w:rPr>
      </w:pPr>
      <w:r w:rsidRPr="008F6D2A">
        <w:rPr>
          <w:rFonts w:ascii="Arial" w:hAnsi="Arial" w:cs="Arial"/>
          <w:b/>
          <w:sz w:val="18"/>
          <w:szCs w:val="18"/>
        </w:rPr>
        <w:t>United States Department of the Interior</w:t>
      </w:r>
    </w:p>
    <w:p w:rsidR="00B7777D" w:rsidRPr="008F6D2A" w:rsidRDefault="00B7777D" w:rsidP="008F6D2A">
      <w:pPr>
        <w:jc w:val="center"/>
        <w:rPr>
          <w:rFonts w:ascii="Arial" w:hAnsi="Arial" w:cs="Arial"/>
          <w:b/>
          <w:sz w:val="18"/>
          <w:szCs w:val="18"/>
        </w:rPr>
      </w:pPr>
      <w:smartTag w:uri="urn:schemas-microsoft-com:office:smarttags" w:element="country-region">
        <w:smartTag w:uri="urn:schemas-microsoft-com:office:smarttags" w:element="place">
          <w:r w:rsidRPr="008F6D2A">
            <w:rPr>
              <w:rFonts w:ascii="Arial" w:hAnsi="Arial" w:cs="Arial"/>
              <w:b/>
              <w:sz w:val="18"/>
              <w:szCs w:val="18"/>
            </w:rPr>
            <w:t>U.S.</w:t>
          </w:r>
        </w:smartTag>
      </w:smartTag>
      <w:r w:rsidRPr="008F6D2A">
        <w:rPr>
          <w:rFonts w:ascii="Arial" w:hAnsi="Arial" w:cs="Arial"/>
          <w:b/>
          <w:sz w:val="18"/>
          <w:szCs w:val="18"/>
        </w:rPr>
        <w:t xml:space="preserve"> Geological Survey</w:t>
      </w:r>
    </w:p>
    <w:p w:rsidR="00962D32" w:rsidRPr="008F6D2A" w:rsidRDefault="00962D32" w:rsidP="008F6D2A">
      <w:pPr>
        <w:jc w:val="center"/>
        <w:rPr>
          <w:rFonts w:ascii="Arial" w:hAnsi="Arial" w:cs="Arial"/>
          <w:b/>
          <w:sz w:val="18"/>
          <w:szCs w:val="18"/>
        </w:rPr>
      </w:pPr>
    </w:p>
    <w:p w:rsidR="008F6D2A" w:rsidRDefault="00B7777D" w:rsidP="00227D63">
      <w:pPr>
        <w:tabs>
          <w:tab w:val="left" w:pos="4140"/>
        </w:tabs>
        <w:rPr>
          <w:rFonts w:ascii="Arial" w:hAnsi="Arial" w:cs="Arial"/>
          <w:b/>
          <w:sz w:val="18"/>
          <w:szCs w:val="18"/>
        </w:rPr>
      </w:pPr>
      <w:r w:rsidRPr="008F6D2A">
        <w:rPr>
          <w:rFonts w:ascii="Arial" w:hAnsi="Arial" w:cs="Arial"/>
          <w:b/>
          <w:sz w:val="18"/>
          <w:szCs w:val="18"/>
        </w:rPr>
        <w:t xml:space="preserve">EMERGENCY CARE FOR MINORS </w:t>
      </w:r>
      <w:r w:rsidR="00280C20">
        <w:rPr>
          <w:rFonts w:ascii="Arial" w:hAnsi="Arial" w:cs="Arial"/>
          <w:b/>
          <w:sz w:val="18"/>
          <w:szCs w:val="18"/>
        </w:rPr>
        <w:tab/>
      </w:r>
      <w:r w:rsidRPr="008F6D2A">
        <w:rPr>
          <w:rFonts w:ascii="Arial" w:hAnsi="Arial" w:cs="Arial"/>
          <w:b/>
          <w:sz w:val="18"/>
          <w:szCs w:val="18"/>
        </w:rPr>
        <w:t>IMPORTANT: ORIGINAL FORM MUST ACCOMPANY CHILD</w:t>
      </w:r>
    </w:p>
    <w:p w:rsidR="008F6D2A" w:rsidRPr="008F6D2A" w:rsidRDefault="008F6D2A" w:rsidP="008F6D2A">
      <w:pPr>
        <w:jc w:val="center"/>
        <w:rPr>
          <w:rFonts w:ascii="Arial" w:hAnsi="Arial" w:cs="Arial"/>
          <w:b/>
          <w:sz w:val="18"/>
          <w:szCs w:val="18"/>
        </w:rPr>
      </w:pPr>
    </w:p>
    <w:p w:rsidR="00962D32" w:rsidRDefault="00B7777D" w:rsidP="008F6D2A">
      <w:pPr>
        <w:rPr>
          <w:rFonts w:ascii="Arial" w:hAnsi="Arial" w:cs="Arial"/>
          <w:sz w:val="14"/>
          <w:szCs w:val="14"/>
        </w:rPr>
      </w:pPr>
      <w:r w:rsidRPr="008F6D2A">
        <w:rPr>
          <w:rFonts w:ascii="Arial" w:hAnsi="Arial" w:cs="Arial"/>
          <w:sz w:val="14"/>
          <w:szCs w:val="14"/>
        </w:rPr>
        <w:t>In case of emergency, U.S. Geological Survey representative(s) will contact the worksite Federal Occupational Health facility or A911" or other local emergency response number. Every attempt will be made to contact a parent/guardian o</w:t>
      </w:r>
      <w:r w:rsidR="00962D32" w:rsidRPr="008F6D2A">
        <w:rPr>
          <w:rFonts w:ascii="Arial" w:hAnsi="Arial" w:cs="Arial"/>
          <w:sz w:val="14"/>
          <w:szCs w:val="14"/>
        </w:rPr>
        <w:t>r designated emergency contact.</w:t>
      </w:r>
    </w:p>
    <w:p w:rsidR="008F6D2A" w:rsidRPr="008F6D2A" w:rsidRDefault="008F6D2A" w:rsidP="008F6D2A">
      <w:pPr>
        <w:rPr>
          <w:rFonts w:ascii="Arial" w:hAnsi="Arial" w:cs="Arial"/>
          <w:sz w:val="14"/>
          <w:szCs w:val="14"/>
        </w:rPr>
      </w:pPr>
    </w:p>
    <w:tbl>
      <w:tblPr>
        <w:tblW w:w="10035" w:type="dxa"/>
        <w:tblLayout w:type="fixed"/>
        <w:tblLook w:val="01E0"/>
      </w:tblPr>
      <w:tblGrid>
        <w:gridCol w:w="273"/>
        <w:gridCol w:w="176"/>
        <w:gridCol w:w="193"/>
        <w:gridCol w:w="73"/>
        <w:gridCol w:w="197"/>
        <w:gridCol w:w="90"/>
        <w:gridCol w:w="270"/>
        <w:gridCol w:w="90"/>
        <w:gridCol w:w="90"/>
        <w:gridCol w:w="96"/>
        <w:gridCol w:w="174"/>
        <w:gridCol w:w="6"/>
        <w:gridCol w:w="70"/>
        <w:gridCol w:w="17"/>
        <w:gridCol w:w="93"/>
        <w:gridCol w:w="178"/>
        <w:gridCol w:w="249"/>
        <w:gridCol w:w="21"/>
        <w:gridCol w:w="450"/>
        <w:gridCol w:w="230"/>
        <w:gridCol w:w="109"/>
        <w:gridCol w:w="1109"/>
        <w:gridCol w:w="441"/>
        <w:gridCol w:w="68"/>
        <w:gridCol w:w="33"/>
        <w:gridCol w:w="17"/>
        <w:gridCol w:w="20"/>
        <w:gridCol w:w="105"/>
        <w:gridCol w:w="119"/>
        <w:gridCol w:w="67"/>
        <w:gridCol w:w="92"/>
        <w:gridCol w:w="292"/>
        <w:gridCol w:w="92"/>
        <w:gridCol w:w="153"/>
        <w:gridCol w:w="297"/>
        <w:gridCol w:w="560"/>
        <w:gridCol w:w="339"/>
        <w:gridCol w:w="270"/>
        <w:gridCol w:w="450"/>
        <w:gridCol w:w="2258"/>
        <w:gridCol w:w="22"/>
        <w:gridCol w:w="86"/>
      </w:tblGrid>
      <w:tr w:rsidR="008F6D2A" w:rsidRPr="0096279A" w:rsidTr="0096279A">
        <w:trPr>
          <w:gridAfter w:val="2"/>
          <w:wAfter w:w="108" w:type="dxa"/>
        </w:trPr>
        <w:tc>
          <w:tcPr>
            <w:tcW w:w="154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62D32" w:rsidRPr="0096279A" w:rsidRDefault="00962D32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CHILD’s Name</w:t>
            </w:r>
          </w:p>
        </w:tc>
        <w:bookmarkStart w:id="0" w:name="Text9"/>
        <w:tc>
          <w:tcPr>
            <w:tcW w:w="32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62D32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8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62D32" w:rsidRPr="0096279A" w:rsidRDefault="00962D32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Date of Birth</w:t>
            </w:r>
          </w:p>
        </w:tc>
        <w:bookmarkStart w:id="1" w:name="Text4"/>
        <w:tc>
          <w:tcPr>
            <w:tcW w:w="38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62D32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FD2C1C" w:rsidRPr="0096279A" w:rsidTr="0096279A">
        <w:trPr>
          <w:gridAfter w:val="2"/>
          <w:wAfter w:w="108" w:type="dxa"/>
        </w:trPr>
        <w:tc>
          <w:tcPr>
            <w:tcW w:w="64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873EDC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SSN</w:t>
            </w:r>
          </w:p>
        </w:tc>
        <w:bookmarkStart w:id="2" w:name="Text6"/>
        <w:tc>
          <w:tcPr>
            <w:tcW w:w="4121" w:type="dxa"/>
            <w:gridSpan w:val="21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73EDC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2"/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bookmarkStart w:id="3" w:name="Text7"/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3"/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bookmarkStart w:id="4" w:name="Text8"/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8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873EDC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Home Phone</w:t>
            </w:r>
          </w:p>
        </w:tc>
        <w:tc>
          <w:tcPr>
            <w:tcW w:w="3877" w:type="dxa"/>
            <w:gridSpan w:val="5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73EDC" w:rsidRPr="0096279A" w:rsidRDefault="00873EDC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bookmarkStart w:id="5" w:name="Text1"/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5"/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bookmarkStart w:id="6" w:name="Text2"/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6"/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bookmarkStart w:id="7" w:name="Text3"/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FD2C1C" w:rsidRPr="0096279A" w:rsidTr="0096279A">
        <w:trPr>
          <w:gridAfter w:val="2"/>
          <w:wAfter w:w="108" w:type="dxa"/>
        </w:trPr>
        <w:tc>
          <w:tcPr>
            <w:tcW w:w="1452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873EDC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Home Address</w:t>
            </w:r>
          </w:p>
        </w:tc>
        <w:bookmarkStart w:id="8" w:name="Text5"/>
        <w:tc>
          <w:tcPr>
            <w:tcW w:w="8475" w:type="dxa"/>
            <w:gridSpan w:val="31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73EDC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3759A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8F6D2A" w:rsidRPr="0096279A" w:rsidTr="0096279A">
        <w:trPr>
          <w:gridAfter w:val="2"/>
          <w:wAfter w:w="108" w:type="dxa"/>
        </w:trPr>
        <w:tc>
          <w:tcPr>
            <w:tcW w:w="18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873EDC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Child Resides With</w:t>
            </w:r>
          </w:p>
        </w:tc>
        <w:bookmarkStart w:id="9" w:name="Check1"/>
        <w:tc>
          <w:tcPr>
            <w:tcW w:w="122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2B7496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3EDC" w:rsidRPr="009627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sz w:val="18"/>
                <w:szCs w:val="18"/>
              </w:rPr>
            </w:r>
            <w:r w:rsidRPr="0096279A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="00873EDC" w:rsidRPr="0096279A">
              <w:rPr>
                <w:rFonts w:cs="Arial"/>
                <w:sz w:val="18"/>
                <w:szCs w:val="18"/>
              </w:rPr>
              <w:t xml:space="preserve"> Father</w:t>
            </w:r>
          </w:p>
        </w:tc>
        <w:bookmarkStart w:id="10" w:name="Check2"/>
        <w:tc>
          <w:tcPr>
            <w:tcW w:w="1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2B7496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59A" w:rsidRPr="009627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sz w:val="18"/>
                <w:szCs w:val="18"/>
              </w:rPr>
            </w:r>
            <w:r w:rsidRPr="0096279A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="00873EDC" w:rsidRPr="0096279A">
              <w:rPr>
                <w:rFonts w:cs="Arial"/>
                <w:sz w:val="18"/>
                <w:szCs w:val="18"/>
              </w:rPr>
              <w:t xml:space="preserve"> Mother</w:t>
            </w:r>
          </w:p>
        </w:tc>
        <w:bookmarkStart w:id="11" w:name="Check3"/>
        <w:tc>
          <w:tcPr>
            <w:tcW w:w="962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2B7496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59A" w:rsidRPr="009627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sz w:val="18"/>
                <w:szCs w:val="18"/>
              </w:rPr>
            </w:r>
            <w:r w:rsidRPr="0096279A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="00873EDC" w:rsidRPr="0096279A">
              <w:rPr>
                <w:rFonts w:cs="Arial"/>
                <w:sz w:val="18"/>
                <w:szCs w:val="18"/>
              </w:rPr>
              <w:t xml:space="preserve"> Both</w:t>
            </w:r>
          </w:p>
        </w:tc>
        <w:bookmarkStart w:id="12" w:name="Check4"/>
        <w:tc>
          <w:tcPr>
            <w:tcW w:w="13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2B7496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59A" w:rsidRPr="009627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sz w:val="18"/>
                <w:szCs w:val="18"/>
              </w:rPr>
            </w:r>
            <w:r w:rsidRPr="0096279A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="0083759A" w:rsidRPr="0096279A">
              <w:rPr>
                <w:rFonts w:cs="Arial"/>
                <w:sz w:val="18"/>
                <w:szCs w:val="18"/>
              </w:rPr>
              <w:t xml:space="preserve"> Guardian</w:t>
            </w:r>
          </w:p>
        </w:tc>
        <w:tc>
          <w:tcPr>
            <w:tcW w:w="331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3EDC" w:rsidRPr="0096279A" w:rsidRDefault="00873EDC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D2C1C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2C1C" w:rsidRPr="0096279A" w:rsidRDefault="00FD2C1C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F4D62" w:rsidRPr="0096279A" w:rsidTr="0096279A">
        <w:trPr>
          <w:gridAfter w:val="2"/>
          <w:wAfter w:w="108" w:type="dxa"/>
        </w:trPr>
        <w:tc>
          <w:tcPr>
            <w:tcW w:w="1728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4D62" w:rsidRPr="0096279A" w:rsidRDefault="004F4D62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FATHER’s Name</w:t>
            </w:r>
          </w:p>
        </w:tc>
        <w:tc>
          <w:tcPr>
            <w:tcW w:w="8199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F4D62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F4D62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F4D62" w:rsidRPr="0096279A" w:rsidTr="0096279A">
        <w:trPr>
          <w:gridAfter w:val="2"/>
          <w:wAfter w:w="108" w:type="dxa"/>
        </w:trPr>
        <w:tc>
          <w:tcPr>
            <w:tcW w:w="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4D62" w:rsidRPr="0096279A" w:rsidRDefault="004F4D62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9015" w:type="dxa"/>
            <w:gridSpan w:val="35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F4D62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F4D62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7777D" w:rsidRPr="0096279A" w:rsidTr="0096279A">
        <w:trPr>
          <w:gridAfter w:val="2"/>
          <w:wAfter w:w="108" w:type="dxa"/>
        </w:trPr>
        <w:tc>
          <w:tcPr>
            <w:tcW w:w="127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7777D" w:rsidRPr="0096279A" w:rsidRDefault="00B7777D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Home Phone</w:t>
            </w:r>
          </w:p>
        </w:tc>
        <w:tc>
          <w:tcPr>
            <w:tcW w:w="3524" w:type="dxa"/>
            <w:gridSpan w:val="18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7777D" w:rsidRPr="0096279A" w:rsidRDefault="00B7777D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54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7777D" w:rsidRPr="0096279A" w:rsidRDefault="00B7777D" w:rsidP="0096279A">
            <w:pPr>
              <w:pStyle w:val="CM5"/>
              <w:spacing w:after="0"/>
              <w:ind w:left="-18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Work Phone</w:t>
            </w:r>
          </w:p>
        </w:tc>
        <w:tc>
          <w:tcPr>
            <w:tcW w:w="3877" w:type="dxa"/>
            <w:gridSpan w:val="5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7777D" w:rsidRPr="0096279A" w:rsidRDefault="00B7777D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7777D" w:rsidRPr="0096279A" w:rsidTr="0096279A">
        <w:trPr>
          <w:gridAfter w:val="2"/>
          <w:wAfter w:w="108" w:type="dxa"/>
        </w:trPr>
        <w:tc>
          <w:tcPr>
            <w:tcW w:w="1722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7777D" w:rsidRPr="0096279A" w:rsidRDefault="00B7777D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Car Phone/Pager</w:t>
            </w:r>
          </w:p>
        </w:tc>
        <w:tc>
          <w:tcPr>
            <w:tcW w:w="8205" w:type="dxa"/>
            <w:gridSpan w:val="2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B7777D" w:rsidRPr="0096279A" w:rsidRDefault="00B7777D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26B03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6B03" w:rsidRPr="0096279A" w:rsidTr="0096279A">
        <w:trPr>
          <w:gridAfter w:val="2"/>
          <w:wAfter w:w="108" w:type="dxa"/>
        </w:trPr>
        <w:tc>
          <w:tcPr>
            <w:tcW w:w="1722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rPr>
                <w:rFonts w:cs="Arial"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MOTHER’s Name</w:t>
            </w:r>
          </w:p>
        </w:tc>
        <w:bookmarkStart w:id="13" w:name="Text11"/>
        <w:tc>
          <w:tcPr>
            <w:tcW w:w="8205" w:type="dxa"/>
            <w:gridSpan w:val="2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26B03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6B03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</w:tr>
      <w:tr w:rsidR="00526B03" w:rsidRPr="0096279A" w:rsidTr="0096279A">
        <w:trPr>
          <w:gridAfter w:val="2"/>
          <w:wAfter w:w="108" w:type="dxa"/>
        </w:trPr>
        <w:tc>
          <w:tcPr>
            <w:tcW w:w="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Address</w:t>
            </w:r>
          </w:p>
        </w:tc>
        <w:bookmarkStart w:id="14" w:name="Text10"/>
        <w:tc>
          <w:tcPr>
            <w:tcW w:w="9015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26B03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26B03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526B03" w:rsidRPr="0096279A" w:rsidTr="0096279A">
        <w:trPr>
          <w:gridAfter w:val="2"/>
          <w:wAfter w:w="108" w:type="dxa"/>
        </w:trPr>
        <w:tc>
          <w:tcPr>
            <w:tcW w:w="127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Home Phone</w:t>
            </w:r>
          </w:p>
        </w:tc>
        <w:tc>
          <w:tcPr>
            <w:tcW w:w="3541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ind w:left="-18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Work Phone</w:t>
            </w:r>
          </w:p>
        </w:tc>
        <w:tc>
          <w:tcPr>
            <w:tcW w:w="38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26B03" w:rsidRPr="0096279A" w:rsidTr="0096279A">
        <w:trPr>
          <w:gridAfter w:val="2"/>
          <w:wAfter w:w="108" w:type="dxa"/>
        </w:trPr>
        <w:tc>
          <w:tcPr>
            <w:tcW w:w="1722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Car Phone/Pager</w:t>
            </w:r>
          </w:p>
        </w:tc>
        <w:tc>
          <w:tcPr>
            <w:tcW w:w="8205" w:type="dxa"/>
            <w:gridSpan w:val="2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26B03" w:rsidRPr="0096279A" w:rsidRDefault="00526B03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152AE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52AE" w:rsidRPr="0096279A" w:rsidTr="0096279A">
        <w:trPr>
          <w:gridAfter w:val="2"/>
          <w:wAfter w:w="108" w:type="dxa"/>
        </w:trPr>
        <w:tc>
          <w:tcPr>
            <w:tcW w:w="1908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GUARDIAN’s Name</w:t>
            </w:r>
          </w:p>
        </w:tc>
        <w:tc>
          <w:tcPr>
            <w:tcW w:w="8019" w:type="dxa"/>
            <w:gridSpan w:val="2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52AE" w:rsidRPr="0096279A" w:rsidTr="0096279A">
        <w:trPr>
          <w:gridAfter w:val="2"/>
          <w:wAfter w:w="108" w:type="dxa"/>
        </w:trPr>
        <w:tc>
          <w:tcPr>
            <w:tcW w:w="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Address</w:t>
            </w:r>
          </w:p>
        </w:tc>
        <w:bookmarkStart w:id="15" w:name="Text12"/>
        <w:tc>
          <w:tcPr>
            <w:tcW w:w="9015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152AE" w:rsidRPr="0096279A" w:rsidRDefault="002B7496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152AE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9152AE" w:rsidRPr="0096279A" w:rsidTr="0096279A">
        <w:trPr>
          <w:gridAfter w:val="2"/>
          <w:wAfter w:w="108" w:type="dxa"/>
        </w:trPr>
        <w:tc>
          <w:tcPr>
            <w:tcW w:w="127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Home Phone</w:t>
            </w:r>
          </w:p>
        </w:tc>
        <w:tc>
          <w:tcPr>
            <w:tcW w:w="3561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17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ind w:left="-18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Work Phone</w:t>
            </w:r>
          </w:p>
        </w:tc>
        <w:tc>
          <w:tcPr>
            <w:tcW w:w="38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152AE" w:rsidRPr="0096279A" w:rsidRDefault="009152AE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A3630" w:rsidRPr="0096279A" w:rsidTr="0096279A">
        <w:trPr>
          <w:gridAfter w:val="2"/>
          <w:wAfter w:w="108" w:type="dxa"/>
        </w:trPr>
        <w:tc>
          <w:tcPr>
            <w:tcW w:w="1722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A3630" w:rsidRPr="0096279A" w:rsidRDefault="00CA3630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Car Phone/Pager</w:t>
            </w:r>
          </w:p>
        </w:tc>
        <w:tc>
          <w:tcPr>
            <w:tcW w:w="8205" w:type="dxa"/>
            <w:gridSpan w:val="2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A3630" w:rsidRPr="0096279A" w:rsidRDefault="00CA3630" w:rsidP="0096279A">
            <w:pPr>
              <w:pStyle w:val="CM5"/>
              <w:spacing w:after="0"/>
              <w:ind w:left="-86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A3630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A3630" w:rsidRPr="0096279A" w:rsidRDefault="00CA3630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A3630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A3630" w:rsidRPr="0096279A" w:rsidRDefault="00CA3630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b/>
                <w:bCs/>
                <w:sz w:val="18"/>
                <w:szCs w:val="18"/>
              </w:rPr>
              <w:t>IN CASE OF EMERGENCY, IF PARENT(S)/GUARDIAN CANNOT BE REACHED, CONTACT:</w:t>
            </w:r>
          </w:p>
        </w:tc>
      </w:tr>
      <w:tr w:rsidR="00686E52" w:rsidRPr="0096279A" w:rsidTr="0096279A">
        <w:trPr>
          <w:gridAfter w:val="2"/>
          <w:wAfter w:w="108" w:type="dxa"/>
        </w:trPr>
        <w:tc>
          <w:tcPr>
            <w:tcW w:w="7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86E52" w:rsidRPr="0096279A" w:rsidRDefault="00686E52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Name</w:t>
            </w:r>
          </w:p>
        </w:tc>
        <w:bookmarkStart w:id="16" w:name="Text13"/>
        <w:tc>
          <w:tcPr>
            <w:tcW w:w="4223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86E52" w:rsidRPr="0096279A" w:rsidRDefault="002B7496" w:rsidP="0096279A">
            <w:pPr>
              <w:pStyle w:val="CM5"/>
              <w:spacing w:after="0"/>
              <w:ind w:left="-108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60C7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1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86E52" w:rsidRPr="0096279A" w:rsidRDefault="00686E52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Phone</w:t>
            </w:r>
          </w:p>
        </w:tc>
        <w:tc>
          <w:tcPr>
            <w:tcW w:w="417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86E52" w:rsidRPr="0096279A" w:rsidRDefault="00AE60C7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86E52" w:rsidRPr="0096279A" w:rsidTr="0096279A">
        <w:trPr>
          <w:gridAfter w:val="2"/>
          <w:wAfter w:w="108" w:type="dxa"/>
        </w:trPr>
        <w:tc>
          <w:tcPr>
            <w:tcW w:w="7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86E52" w:rsidRPr="0096279A" w:rsidRDefault="00686E52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Name</w:t>
            </w:r>
          </w:p>
        </w:tc>
        <w:bookmarkStart w:id="17" w:name="Text14"/>
        <w:tc>
          <w:tcPr>
            <w:tcW w:w="4223" w:type="dxa"/>
            <w:gridSpan w:val="2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86E52" w:rsidRPr="0096279A" w:rsidRDefault="002B7496" w:rsidP="0096279A">
            <w:pPr>
              <w:pStyle w:val="CM5"/>
              <w:spacing w:after="0"/>
              <w:ind w:left="-108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60C7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1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86E52" w:rsidRPr="0096279A" w:rsidRDefault="00686E52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Phone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86E52" w:rsidRPr="0096279A" w:rsidRDefault="00AE60C7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E60C7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E60C7" w:rsidRPr="0096279A" w:rsidRDefault="00AE60C7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E60C7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E60C7" w:rsidRPr="0096279A" w:rsidRDefault="00AE60C7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Additional Information:</w:t>
            </w:r>
          </w:p>
        </w:tc>
      </w:tr>
      <w:tr w:rsidR="00AE60C7" w:rsidRPr="0096279A" w:rsidTr="0096279A">
        <w:trPr>
          <w:gridAfter w:val="2"/>
          <w:wAfter w:w="108" w:type="dxa"/>
        </w:trPr>
        <w:tc>
          <w:tcPr>
            <w:tcW w:w="3145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E60C7" w:rsidRPr="0096279A" w:rsidRDefault="00AE60C7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Name of Health Insurance Company</w:t>
            </w:r>
          </w:p>
        </w:tc>
        <w:bookmarkStart w:id="18" w:name="Text15"/>
        <w:tc>
          <w:tcPr>
            <w:tcW w:w="6782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E60C7" w:rsidRPr="0096279A" w:rsidRDefault="002B7496" w:rsidP="0096279A">
            <w:pPr>
              <w:pStyle w:val="CM5"/>
              <w:spacing w:after="0"/>
              <w:ind w:left="-107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60C7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AE60C7" w:rsidRPr="0096279A" w:rsidTr="0096279A">
        <w:trPr>
          <w:gridAfter w:val="2"/>
          <w:wAfter w:w="108" w:type="dxa"/>
        </w:trPr>
        <w:tc>
          <w:tcPr>
            <w:tcW w:w="5124" w:type="dxa"/>
            <w:gridSpan w:val="3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E60C7" w:rsidRPr="0096279A" w:rsidRDefault="00AE60C7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Policy/Group/Employee Number/HMO Number (if applicable)</w:t>
            </w:r>
          </w:p>
        </w:tc>
        <w:bookmarkStart w:id="19" w:name="Text16"/>
        <w:tc>
          <w:tcPr>
            <w:tcW w:w="480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AE60C7" w:rsidRPr="0096279A" w:rsidRDefault="002B7496" w:rsidP="0096279A">
            <w:pPr>
              <w:pStyle w:val="CM5"/>
              <w:spacing w:after="0"/>
              <w:ind w:left="-107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E60C7"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/>
                <w:bCs/>
                <w:sz w:val="18"/>
                <w:szCs w:val="18"/>
              </w:rP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430568" w:rsidRPr="0096279A" w:rsidTr="0096279A">
        <w:trPr>
          <w:gridAfter w:val="2"/>
          <w:wAfter w:w="108" w:type="dxa"/>
        </w:trPr>
        <w:tc>
          <w:tcPr>
            <w:tcW w:w="233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0568" w:rsidRPr="0096279A" w:rsidRDefault="00430568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Name of Child’s Physician</w:t>
            </w:r>
          </w:p>
        </w:tc>
        <w:bookmarkStart w:id="20" w:name="Text17"/>
        <w:tc>
          <w:tcPr>
            <w:tcW w:w="2603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30568" w:rsidRPr="0096279A" w:rsidRDefault="002B7496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30568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1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0568" w:rsidRPr="0096279A" w:rsidRDefault="00430568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Phone</w:t>
            </w:r>
          </w:p>
        </w:tc>
        <w:tc>
          <w:tcPr>
            <w:tcW w:w="417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30568" w:rsidRPr="0096279A" w:rsidRDefault="00430568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79A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rFonts w:cs="Arial"/>
                <w:b/>
                <w:bCs/>
                <w:noProof/>
                <w:sz w:val="18"/>
                <w:szCs w:val="18"/>
              </w:rPr>
              <w:t> </w:t>
            </w:r>
            <w:r w:rsidR="002B7496" w:rsidRPr="0096279A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77C86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D77C86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77C86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D77C86" w:rsidP="0096279A">
            <w:pPr>
              <w:pStyle w:val="CM5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Medical Information</w:t>
            </w:r>
            <w:r w:rsidRPr="0096279A">
              <w:rPr>
                <w:rFonts w:cs="Arial"/>
                <w:bCs/>
                <w:sz w:val="18"/>
                <w:szCs w:val="18"/>
              </w:rPr>
              <w:t xml:space="preserve"> (Check any current health condition):</w:t>
            </w:r>
          </w:p>
        </w:tc>
      </w:tr>
      <w:bookmarkStart w:id="21" w:name="Check5"/>
      <w:tr w:rsidR="00BA1B73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2B7496" w:rsidP="0096279A">
            <w:pPr>
              <w:pStyle w:val="CM5"/>
              <w:spacing w:after="0"/>
              <w:jc w:val="right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113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246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D77C86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allergies (be specific)</w:t>
            </w:r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D77C86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22" w:name="Check6"/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113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41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77C86" w:rsidRPr="0096279A" w:rsidRDefault="00E56113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hemophilia</w:t>
            </w:r>
          </w:p>
        </w:tc>
      </w:tr>
      <w:tr w:rsidR="00BA1B73" w:rsidRPr="0096279A" w:rsidTr="0096279A">
        <w:trPr>
          <w:gridAfter w:val="1"/>
          <w:wAfter w:w="86" w:type="dxa"/>
        </w:trPr>
        <w:tc>
          <w:tcPr>
            <w:tcW w:w="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foods</w:t>
            </w:r>
          </w:p>
        </w:tc>
        <w:bookmarkStart w:id="23" w:name="Text18"/>
        <w:tc>
          <w:tcPr>
            <w:tcW w:w="3693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733A3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24" w:name="Check7"/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C5D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44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9B0C5D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physical disability (be specific)</w:t>
            </w:r>
          </w:p>
        </w:tc>
      </w:tr>
      <w:tr w:rsidR="00BA1B73" w:rsidRPr="0096279A" w:rsidTr="0096279A">
        <w:trPr>
          <w:gridAfter w:val="1"/>
          <w:wAfter w:w="86" w:type="dxa"/>
        </w:trPr>
        <w:tc>
          <w:tcPr>
            <w:tcW w:w="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medicines</w:t>
            </w:r>
          </w:p>
        </w:tc>
        <w:bookmarkStart w:id="25" w:name="Text19"/>
        <w:tc>
          <w:tcPr>
            <w:tcW w:w="3333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733A3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26" w:name="Check8"/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C5D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44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9B0C5D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respiratory problems (be specific)</w:t>
            </w:r>
          </w:p>
        </w:tc>
      </w:tr>
      <w:tr w:rsidR="00BA1B73" w:rsidRPr="0096279A" w:rsidTr="0096279A">
        <w:trPr>
          <w:gridAfter w:val="1"/>
          <w:wAfter w:w="86" w:type="dxa"/>
        </w:trPr>
        <w:tc>
          <w:tcPr>
            <w:tcW w:w="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bee sting/insect</w:t>
            </w:r>
          </w:p>
        </w:tc>
        <w:bookmarkStart w:id="27" w:name="Text20"/>
        <w:tc>
          <w:tcPr>
            <w:tcW w:w="289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ind w:left="-93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733A3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28" w:name="Check9"/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C5D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44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9B0C5D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seizures</w:t>
            </w:r>
          </w:p>
        </w:tc>
      </w:tr>
      <w:tr w:rsidR="00BA1B73" w:rsidRPr="0096279A" w:rsidTr="0096279A">
        <w:trPr>
          <w:gridAfter w:val="1"/>
          <w:wAfter w:w="86" w:type="dxa"/>
        </w:trPr>
        <w:tc>
          <w:tcPr>
            <w:tcW w:w="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other</w:t>
            </w:r>
          </w:p>
        </w:tc>
        <w:bookmarkStart w:id="29" w:name="Text21"/>
        <w:tc>
          <w:tcPr>
            <w:tcW w:w="3783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ind w:left="-107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733A3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="008733A3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171FAF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30" w:name="Check10"/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C5D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44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1FAF" w:rsidRPr="0096279A" w:rsidRDefault="009B0C5D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vision problems (be specific)</w:t>
            </w:r>
          </w:p>
        </w:tc>
      </w:tr>
      <w:bookmarkStart w:id="31" w:name="Check11"/>
      <w:tr w:rsidR="00BA1B73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B73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46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asthma</w:t>
            </w:r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bookmarkStart w:id="32" w:name="Check12"/>
        <w:tc>
          <w:tcPr>
            <w:tcW w:w="54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2B7496" w:rsidP="0096279A">
            <w:pPr>
              <w:pStyle w:val="CM5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B73" w:rsidRPr="009627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89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glasses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bookmarkStart w:id="33" w:name="Check13"/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2B7496" w:rsidP="0096279A">
            <w:pPr>
              <w:pStyle w:val="CM5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B73" w:rsidRPr="009627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sz w:val="18"/>
                <w:szCs w:val="18"/>
              </w:rPr>
              <w:t>contacts</w:t>
            </w:r>
          </w:p>
        </w:tc>
      </w:tr>
      <w:bookmarkStart w:id="34" w:name="Check15"/>
      <w:tr w:rsidR="00BA1B73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B73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246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cancer</w:t>
            </w:r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35" w:name="Check14"/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2B7496" w:rsidP="0096279A">
            <w:pPr>
              <w:pStyle w:val="CM5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B73" w:rsidRPr="0096279A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441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1B73" w:rsidRPr="0096279A" w:rsidRDefault="00BA1B73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other (be specific)</w:t>
            </w:r>
          </w:p>
        </w:tc>
      </w:tr>
      <w:bookmarkStart w:id="36" w:name="Check16"/>
      <w:tr w:rsidR="00C377B9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7B9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246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diabetes</w:t>
            </w:r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54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bookmarkStart w:id="37" w:name="Text24"/>
        <w:tc>
          <w:tcPr>
            <w:tcW w:w="432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377B9" w:rsidRPr="0096279A" w:rsidRDefault="002B7496" w:rsidP="0096279A">
            <w:pPr>
              <w:pStyle w:val="CM5"/>
              <w:spacing w:after="0"/>
              <w:ind w:left="-11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87D8C" w:rsidRPr="0096279A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7"/>
          </w:p>
        </w:tc>
      </w:tr>
      <w:bookmarkStart w:id="38" w:name="Check17"/>
      <w:tr w:rsidR="004F3091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091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63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hearing problems</w:t>
            </w:r>
          </w:p>
        </w:tc>
        <w:tc>
          <w:tcPr>
            <w:tcW w:w="2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bookmarkStart w:id="39" w:name="Check19"/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091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88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hearing aid</w:t>
            </w:r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54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bookmarkStart w:id="40" w:name="Text25"/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F3091" w:rsidRPr="0096279A" w:rsidRDefault="002B7496" w:rsidP="0096279A">
            <w:pPr>
              <w:pStyle w:val="CM5"/>
              <w:spacing w:after="0"/>
              <w:ind w:left="-11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87D8C" w:rsidRPr="0096279A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F87D8C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40"/>
          </w:p>
        </w:tc>
      </w:tr>
      <w:bookmarkStart w:id="41" w:name="Check18"/>
      <w:tr w:rsidR="004F3091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2B7496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091" w:rsidRPr="0096279A">
              <w:rPr>
                <w:bCs/>
                <w:sz w:val="18"/>
                <w:szCs w:val="18"/>
              </w:rPr>
              <w:instrText xml:space="preserve"> FORMCHECKBOX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357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t>heart problem (be specific)</w:t>
            </w:r>
          </w:p>
        </w:tc>
        <w:bookmarkStart w:id="42" w:name="Text26"/>
        <w:tc>
          <w:tcPr>
            <w:tcW w:w="188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F3091" w:rsidRPr="0096279A" w:rsidRDefault="002B7496" w:rsidP="0096279A">
            <w:pPr>
              <w:pStyle w:val="CM5"/>
              <w:spacing w:after="0"/>
              <w:ind w:left="-106"/>
              <w:rPr>
                <w:bCs/>
                <w:sz w:val="18"/>
                <w:szCs w:val="18"/>
              </w:rPr>
            </w:pPr>
            <w:r w:rsidRPr="0096279A">
              <w:rPr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B15BC" w:rsidRPr="0096279A">
              <w:rPr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bCs/>
                <w:sz w:val="18"/>
                <w:szCs w:val="18"/>
              </w:rPr>
            </w:r>
            <w:r w:rsidRPr="0096279A">
              <w:rPr>
                <w:bCs/>
                <w:sz w:val="18"/>
                <w:szCs w:val="18"/>
              </w:rPr>
              <w:fldChar w:fldCharType="separate"/>
            </w:r>
            <w:r w:rsidR="007B15BC" w:rsidRPr="0096279A">
              <w:rPr>
                <w:bCs/>
                <w:noProof/>
                <w:sz w:val="18"/>
                <w:szCs w:val="18"/>
              </w:rPr>
              <w:t> </w:t>
            </w:r>
            <w:r w:rsidR="007B15BC" w:rsidRPr="0096279A">
              <w:rPr>
                <w:bCs/>
                <w:noProof/>
                <w:sz w:val="18"/>
                <w:szCs w:val="18"/>
              </w:rPr>
              <w:t> </w:t>
            </w:r>
            <w:r w:rsidR="007B15BC" w:rsidRPr="0096279A">
              <w:rPr>
                <w:bCs/>
                <w:noProof/>
                <w:sz w:val="18"/>
                <w:szCs w:val="18"/>
              </w:rPr>
              <w:t> </w:t>
            </w:r>
            <w:r w:rsidR="007B15BC" w:rsidRPr="0096279A">
              <w:rPr>
                <w:bCs/>
                <w:noProof/>
                <w:sz w:val="18"/>
                <w:szCs w:val="18"/>
              </w:rPr>
              <w:t> </w:t>
            </w:r>
            <w:r w:rsidR="007B15BC" w:rsidRPr="0096279A">
              <w:rPr>
                <w:bCs/>
                <w:noProof/>
                <w:sz w:val="18"/>
                <w:szCs w:val="18"/>
              </w:rPr>
              <w:t> </w:t>
            </w:r>
            <w:r w:rsidRPr="0096279A">
              <w:rPr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5232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F3091" w:rsidRPr="0096279A" w:rsidRDefault="004F3091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C377B9" w:rsidRPr="0096279A" w:rsidTr="0096279A">
        <w:trPr>
          <w:gridAfter w:val="2"/>
          <w:wAfter w:w="108" w:type="dxa"/>
        </w:trPr>
        <w:tc>
          <w:tcPr>
            <w:tcW w:w="4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46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36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1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377B9" w:rsidRPr="0096279A" w:rsidRDefault="00C377B9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363D29" w:rsidRPr="0096279A" w:rsidTr="0096279A">
        <w:trPr>
          <w:gridAfter w:val="2"/>
          <w:wAfter w:w="108" w:type="dxa"/>
        </w:trPr>
        <w:tc>
          <w:tcPr>
            <w:tcW w:w="9927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63D29" w:rsidRPr="0096279A" w:rsidRDefault="00594E74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t>List all medications and dosages the child receives on a continual basis:</w:t>
            </w:r>
          </w:p>
        </w:tc>
      </w:tr>
      <w:bookmarkStart w:id="43" w:name="Text22"/>
      <w:tr w:rsidR="00363D29" w:rsidRPr="0096279A" w:rsidTr="0096279A">
        <w:tc>
          <w:tcPr>
            <w:tcW w:w="9929" w:type="dxa"/>
            <w:gridSpan w:val="4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63D29" w:rsidRPr="0096279A" w:rsidRDefault="002B7496" w:rsidP="0096279A">
            <w:pPr>
              <w:pStyle w:val="CM5"/>
              <w:spacing w:after="0"/>
              <w:ind w:left="-106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F3091" w:rsidRPr="0096279A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4F3091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4F3091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4F3091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4F3091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4F3091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43"/>
          </w:p>
        </w:tc>
      </w:tr>
      <w:bookmarkStart w:id="44" w:name="Text23"/>
      <w:tr w:rsidR="00594E74" w:rsidRPr="0096279A" w:rsidTr="0096279A">
        <w:tc>
          <w:tcPr>
            <w:tcW w:w="9929" w:type="dxa"/>
            <w:gridSpan w:val="4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94E74" w:rsidRPr="0096279A" w:rsidRDefault="002B7496" w:rsidP="0096279A">
            <w:pPr>
              <w:pStyle w:val="CM5"/>
              <w:spacing w:after="0"/>
              <w:ind w:left="-106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F7429" w:rsidRPr="0096279A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6279A">
              <w:rPr>
                <w:rFonts w:cs="Arial"/>
                <w:bCs/>
                <w:sz w:val="18"/>
                <w:szCs w:val="18"/>
              </w:rPr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F7429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F7429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F7429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F7429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F7429" w:rsidRPr="0096279A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96279A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44"/>
          </w:p>
        </w:tc>
      </w:tr>
      <w:tr w:rsidR="00166E06" w:rsidRPr="0096279A" w:rsidTr="0096279A">
        <w:tc>
          <w:tcPr>
            <w:tcW w:w="9929" w:type="dxa"/>
            <w:gridSpan w:val="4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66E06" w:rsidRPr="0096279A" w:rsidRDefault="00166E06" w:rsidP="0096279A">
            <w:pPr>
              <w:pStyle w:val="CM5"/>
              <w:spacing w:after="0"/>
              <w:ind w:left="-108" w:right="99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sz w:val="14"/>
                <w:szCs w:val="14"/>
              </w:rPr>
              <w:t>The U.S. Geological Survey has my permission, in an emergency when I (or my physician) cannot be contacted, to take my child to (1) a Federal Occupational Health facility, when immediately accessible; or (2) the emergency room of the nearest hospital; and the Federal Occupational Health facility and/or hospital and their medical staffs have my authorization to provide treatment which a physician deems necessary for the well-being of my child.</w:t>
            </w:r>
          </w:p>
        </w:tc>
      </w:tr>
      <w:tr w:rsidR="00166E06" w:rsidRPr="0096279A" w:rsidTr="0096279A">
        <w:tc>
          <w:tcPr>
            <w:tcW w:w="9929" w:type="dxa"/>
            <w:gridSpan w:val="4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66E06" w:rsidRPr="0096279A" w:rsidRDefault="00166E06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66E06" w:rsidRPr="0096279A" w:rsidTr="0096279A">
        <w:tc>
          <w:tcPr>
            <w:tcW w:w="6044" w:type="dxa"/>
            <w:gridSpan w:val="3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66E06" w:rsidRPr="0096279A" w:rsidRDefault="00166E06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PARENT/GUARDIAN SIGNATURE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66E06" w:rsidRPr="0096279A" w:rsidRDefault="00166E06" w:rsidP="0096279A">
            <w:pPr>
              <w:pStyle w:val="CM5"/>
              <w:spacing w:after="0"/>
              <w:rPr>
                <w:rFonts w:cs="Arial"/>
                <w:bCs/>
                <w:sz w:val="18"/>
                <w:szCs w:val="18"/>
              </w:rPr>
            </w:pPr>
            <w:r w:rsidRPr="0096279A">
              <w:rPr>
                <w:rFonts w:cs="Arial"/>
                <w:b/>
                <w:bCs/>
                <w:sz w:val="18"/>
                <w:szCs w:val="18"/>
              </w:rPr>
              <w:t>DATE</w:t>
            </w:r>
          </w:p>
        </w:tc>
      </w:tr>
    </w:tbl>
    <w:p w:rsidR="00B7777D" w:rsidRDefault="00B7777D" w:rsidP="00166E06">
      <w:pPr>
        <w:pStyle w:val="CM1"/>
      </w:pPr>
    </w:p>
    <w:sectPr w:rsidR="00B7777D" w:rsidSect="00171FAF">
      <w:type w:val="continuous"/>
      <w:pgSz w:w="12240" w:h="15840"/>
      <w:pgMar w:top="1420" w:right="1200" w:bottom="1380" w:left="13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F338E"/>
    <w:rsid w:val="00054504"/>
    <w:rsid w:val="000A5E29"/>
    <w:rsid w:val="000B1EF1"/>
    <w:rsid w:val="0013624D"/>
    <w:rsid w:val="00166E06"/>
    <w:rsid w:val="00171FAF"/>
    <w:rsid w:val="00227D63"/>
    <w:rsid w:val="00280C20"/>
    <w:rsid w:val="002B7496"/>
    <w:rsid w:val="002E68D2"/>
    <w:rsid w:val="002E6DD5"/>
    <w:rsid w:val="00363D29"/>
    <w:rsid w:val="00372DC1"/>
    <w:rsid w:val="00430568"/>
    <w:rsid w:val="00454ADE"/>
    <w:rsid w:val="004B6EA4"/>
    <w:rsid w:val="004F3091"/>
    <w:rsid w:val="004F4D62"/>
    <w:rsid w:val="00526B03"/>
    <w:rsid w:val="00594E74"/>
    <w:rsid w:val="00595A32"/>
    <w:rsid w:val="005D48BD"/>
    <w:rsid w:val="0061767F"/>
    <w:rsid w:val="00686E52"/>
    <w:rsid w:val="007206D0"/>
    <w:rsid w:val="007344F6"/>
    <w:rsid w:val="00761DC8"/>
    <w:rsid w:val="007849C0"/>
    <w:rsid w:val="007B15BC"/>
    <w:rsid w:val="007B50D9"/>
    <w:rsid w:val="0083759A"/>
    <w:rsid w:val="008547FE"/>
    <w:rsid w:val="008733A3"/>
    <w:rsid w:val="00873EDC"/>
    <w:rsid w:val="008B5024"/>
    <w:rsid w:val="008F6D2A"/>
    <w:rsid w:val="009152AE"/>
    <w:rsid w:val="00917304"/>
    <w:rsid w:val="00923B13"/>
    <w:rsid w:val="0096279A"/>
    <w:rsid w:val="00962D32"/>
    <w:rsid w:val="009B0C5D"/>
    <w:rsid w:val="009F338E"/>
    <w:rsid w:val="00AE2729"/>
    <w:rsid w:val="00AE60C7"/>
    <w:rsid w:val="00B7777D"/>
    <w:rsid w:val="00BA1B73"/>
    <w:rsid w:val="00BF48A3"/>
    <w:rsid w:val="00C377B9"/>
    <w:rsid w:val="00CA3630"/>
    <w:rsid w:val="00D77C86"/>
    <w:rsid w:val="00DC1026"/>
    <w:rsid w:val="00DF7429"/>
    <w:rsid w:val="00E175ED"/>
    <w:rsid w:val="00E56113"/>
    <w:rsid w:val="00EB1E5A"/>
    <w:rsid w:val="00F56660"/>
    <w:rsid w:val="00F87D8C"/>
    <w:rsid w:val="00F90F00"/>
    <w:rsid w:val="00FD2C1C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B749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7496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B7496"/>
    <w:pPr>
      <w:spacing w:after="21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B7496"/>
    <w:pPr>
      <w:spacing w:line="20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B7496"/>
    <w:pPr>
      <w:spacing w:line="20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B7496"/>
    <w:pPr>
      <w:spacing w:line="208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96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ata\Volunteer%20for%20Science%20Program\Forms\Emergency%20Care%20for%20Mino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Care for Minors.dotx</Template>
  <TotalTime>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USGS Volunteer Handbook</vt:lpstr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USGS Volunteer Handbook</dc:title>
  <dc:subject/>
  <dc:creator>Emerson E. Perez-Paniagua</dc:creator>
  <cp:keywords/>
  <dc:description/>
  <cp:lastModifiedBy>Emerson E. Perez-Paniagua</cp:lastModifiedBy>
  <cp:revision>1</cp:revision>
  <dcterms:created xsi:type="dcterms:W3CDTF">2010-08-11T12:37:00Z</dcterms:created>
  <dcterms:modified xsi:type="dcterms:W3CDTF">2010-08-11T12:37:00Z</dcterms:modified>
</cp:coreProperties>
</file>